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E1D6" w14:textId="77777777" w:rsidR="00F71BC6" w:rsidRPr="000C534E" w:rsidRDefault="00F05312" w:rsidP="00F0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r w:rsidRPr="000C534E">
        <w:rPr>
          <w:rFonts w:ascii="Times New Roman" w:hAnsi="Times New Roman"/>
          <w:b/>
          <w:sz w:val="28"/>
          <w:szCs w:val="28"/>
        </w:rPr>
        <w:t>P.D.P.</w:t>
      </w:r>
      <w:r w:rsidR="000C534E">
        <w:rPr>
          <w:rFonts w:ascii="Times New Roman" w:hAnsi="Times New Roman"/>
          <w:b/>
          <w:sz w:val="28"/>
          <w:szCs w:val="28"/>
        </w:rPr>
        <w:t xml:space="preserve"> </w:t>
      </w:r>
    </w:p>
    <w:p w14:paraId="4612DB88" w14:textId="77777777" w:rsidR="00F05312" w:rsidRPr="000C534E" w:rsidRDefault="00D35D4A" w:rsidP="00F0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  <w:sz w:val="28"/>
          <w:szCs w:val="28"/>
        </w:rPr>
      </w:pPr>
      <w:r w:rsidRPr="000C534E">
        <w:rPr>
          <w:rFonts w:ascii="Times New Roman" w:hAnsi="Times New Roman"/>
          <w:sz w:val="28"/>
          <w:szCs w:val="28"/>
        </w:rPr>
        <w:t xml:space="preserve">      </w:t>
      </w:r>
      <w:r w:rsidRPr="000C534E">
        <w:rPr>
          <w:rFonts w:ascii="Times New Roman" w:hAnsi="Times New Roman"/>
          <w:bCs/>
          <w:sz w:val="28"/>
          <w:szCs w:val="28"/>
        </w:rPr>
        <w:t xml:space="preserve">PIANO DIDATTICO PERSONALIZZATO </w:t>
      </w:r>
    </w:p>
    <w:p w14:paraId="5C7CD5EF" w14:textId="77777777" w:rsidR="00892102" w:rsidRPr="000C534E" w:rsidRDefault="00892102" w:rsidP="00892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5"/>
          <w:tab w:val="center" w:pos="4819"/>
        </w:tabs>
        <w:rPr>
          <w:rFonts w:ascii="Times New Roman" w:hAnsi="Times New Roman"/>
          <w:b/>
          <w:sz w:val="28"/>
          <w:szCs w:val="28"/>
          <w:lang w:eastAsia="ar-SA"/>
        </w:rPr>
      </w:pPr>
      <w:r w:rsidRPr="000C534E">
        <w:rPr>
          <w:rFonts w:ascii="Times New Roman" w:hAnsi="Times New Roman"/>
          <w:b/>
          <w:sz w:val="28"/>
          <w:szCs w:val="28"/>
          <w:lang w:eastAsia="ar-SA"/>
        </w:rPr>
        <w:t>P</w:t>
      </w:r>
      <w:r w:rsidR="000C534E">
        <w:rPr>
          <w:rFonts w:ascii="Times New Roman" w:hAnsi="Times New Roman"/>
          <w:b/>
          <w:sz w:val="28"/>
          <w:szCs w:val="28"/>
          <w:lang w:eastAsia="ar-SA"/>
        </w:rPr>
        <w:t>ER ALLIEVI CON BISOGNI EDUCATIVI SPECIALI</w:t>
      </w:r>
    </w:p>
    <w:p w14:paraId="3C281062" w14:textId="77777777" w:rsidR="00D35D4A" w:rsidRPr="005323D5" w:rsidRDefault="00892102" w:rsidP="00532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5"/>
          <w:tab w:val="center" w:pos="4819"/>
        </w:tabs>
        <w:rPr>
          <w:rFonts w:ascii="Arial" w:hAnsi="Arial" w:cs="Arial"/>
          <w:b/>
          <w:bCs/>
          <w:sz w:val="28"/>
          <w:szCs w:val="28"/>
          <w:lang w:eastAsia="ar-SA"/>
        </w:rPr>
      </w:pPr>
      <w:r w:rsidRPr="000C534E">
        <w:rPr>
          <w:rFonts w:ascii="Times New Roman" w:hAnsi="Times New Roman"/>
          <w:b/>
          <w:sz w:val="28"/>
          <w:szCs w:val="28"/>
          <w:u w:val="single"/>
          <w:lang w:eastAsia="ar-SA"/>
        </w:rPr>
        <w:t>BES</w:t>
      </w:r>
      <w:r w:rsidR="000C534E">
        <w:rPr>
          <w:rFonts w:ascii="Times New Roman" w:hAnsi="Times New Roman"/>
          <w:b/>
          <w:sz w:val="24"/>
          <w:szCs w:val="24"/>
          <w:lang w:eastAsia="ar-SA"/>
        </w:rPr>
        <w:t xml:space="preserve"> (</w:t>
      </w:r>
      <w:r w:rsidRPr="004A6258">
        <w:rPr>
          <w:rFonts w:ascii="Times New Roman" w:hAnsi="Times New Roman"/>
          <w:b/>
          <w:sz w:val="24"/>
          <w:szCs w:val="24"/>
          <w:lang w:eastAsia="ar-SA"/>
        </w:rPr>
        <w:t>Dir. Min. 27/12/2012; C.M. n. 8 del  6/03/2013)</w:t>
      </w:r>
    </w:p>
    <w:p w14:paraId="68096248" w14:textId="77777777" w:rsidR="004A6258" w:rsidRDefault="004A6258" w:rsidP="00D35D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B0C4676" w14:textId="77777777" w:rsidR="00212DF4" w:rsidRDefault="00212DF4" w:rsidP="00D35D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0F802B2" w14:textId="77777777" w:rsidR="00D35D4A" w:rsidRPr="004A6258" w:rsidRDefault="00D35D4A" w:rsidP="00D35D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6258">
        <w:rPr>
          <w:rFonts w:ascii="Arial" w:hAnsi="Arial" w:cs="Arial"/>
          <w:b/>
          <w:bCs/>
          <w:sz w:val="24"/>
          <w:szCs w:val="24"/>
          <w:u w:val="single"/>
        </w:rPr>
        <w:t>DATI RELATIVI ALL’ALUNNO</w:t>
      </w:r>
      <w:r w:rsidR="00F05312" w:rsidRPr="004A6258">
        <w:rPr>
          <w:rFonts w:ascii="Arial" w:hAnsi="Arial" w:cs="Arial"/>
          <w:b/>
          <w:bCs/>
          <w:sz w:val="24"/>
          <w:szCs w:val="24"/>
          <w:u w:val="single"/>
        </w:rPr>
        <w:t>/A</w:t>
      </w:r>
    </w:p>
    <w:p w14:paraId="358C3ABC" w14:textId="77777777" w:rsidR="00D35D4A" w:rsidRPr="006712C2" w:rsidRDefault="00D35D4A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>Cognome e nome……………………………………………………….</w:t>
      </w:r>
    </w:p>
    <w:p w14:paraId="5FB6107E" w14:textId="77777777" w:rsidR="00D35D4A" w:rsidRPr="006712C2" w:rsidRDefault="00D35D4A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>Data e luogo di nascita…………………………………………………</w:t>
      </w:r>
    </w:p>
    <w:p w14:paraId="66A39593" w14:textId="77777777" w:rsidR="00D35D4A" w:rsidRPr="006712C2" w:rsidRDefault="00D35D4A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>Plesso scolastico…………………………………………………………………….</w:t>
      </w:r>
    </w:p>
    <w:p w14:paraId="2CAE2682" w14:textId="77777777" w:rsidR="00D35D4A" w:rsidRPr="006712C2" w:rsidRDefault="00D35D4A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>Classe e sezione…………………………………………………………………..</w:t>
      </w:r>
    </w:p>
    <w:p w14:paraId="3008179A" w14:textId="77777777" w:rsidR="00F05312" w:rsidRDefault="00F05312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 xml:space="preserve">Referente </w:t>
      </w:r>
      <w:proofErr w:type="spellStart"/>
      <w:r w:rsidRPr="006712C2">
        <w:rPr>
          <w:rFonts w:ascii="Arial" w:hAnsi="Arial" w:cs="Arial"/>
          <w:sz w:val="24"/>
          <w:szCs w:val="24"/>
        </w:rPr>
        <w:t>Bes</w:t>
      </w:r>
      <w:proofErr w:type="spellEnd"/>
      <w:r w:rsidRPr="006712C2">
        <w:rPr>
          <w:rFonts w:ascii="Arial" w:hAnsi="Arial" w:cs="Arial"/>
          <w:sz w:val="24"/>
          <w:szCs w:val="24"/>
        </w:rPr>
        <w:t>/DSA…………………………………………………………………</w:t>
      </w:r>
    </w:p>
    <w:p w14:paraId="417E48A2" w14:textId="77777777" w:rsidR="00212DF4" w:rsidRDefault="00212DF4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24B558F4" w14:textId="77777777" w:rsidR="00212DF4" w:rsidRDefault="00212DF4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5C2243E8" w14:textId="77777777" w:rsidR="005323D5" w:rsidRDefault="005323D5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29940F1F" w14:textId="77777777" w:rsidR="00D35D4A" w:rsidRDefault="00D35D4A" w:rsidP="00212DF4">
      <w:pPr>
        <w:widowControl w:val="0"/>
        <w:kinsoku w:val="0"/>
        <w:spacing w:before="120" w:after="0" w:line="360" w:lineRule="auto"/>
        <w:ind w:right="284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  <w:r w:rsidRPr="006712C2">
        <w:rPr>
          <w:rFonts w:ascii="Arial" w:hAnsi="Arial" w:cs="Arial"/>
          <w:b/>
          <w:bCs/>
          <w:sz w:val="24"/>
          <w:szCs w:val="24"/>
          <w:u w:val="single"/>
          <w:lang w:eastAsia="it-IT"/>
        </w:rPr>
        <w:lastRenderedPageBreak/>
        <w:t>INDIVIDUAZIONE DELLA SITUAZIONE DI BISOGNO EDUCATIVO SPECIALE  DA PARTE DI:</w:t>
      </w:r>
    </w:p>
    <w:p w14:paraId="3014EB0F" w14:textId="77777777" w:rsidR="00212DF4" w:rsidRPr="006712C2" w:rsidRDefault="00212DF4" w:rsidP="00212DF4">
      <w:pPr>
        <w:widowControl w:val="0"/>
        <w:kinsoku w:val="0"/>
        <w:spacing w:before="120" w:after="0" w:line="360" w:lineRule="auto"/>
        <w:ind w:right="284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</w:p>
    <w:p w14:paraId="2D8A6D46" w14:textId="77777777" w:rsidR="000A6D6E" w:rsidRPr="004A6258" w:rsidRDefault="00D35D4A" w:rsidP="00212DF4">
      <w:pPr>
        <w:pStyle w:val="Paragrafoelenco"/>
        <w:widowControl w:val="0"/>
        <w:numPr>
          <w:ilvl w:val="0"/>
          <w:numId w:val="24"/>
        </w:numPr>
        <w:kinsoku w:val="0"/>
        <w:spacing w:line="360" w:lineRule="auto"/>
        <w:ind w:right="284"/>
        <w:jc w:val="left"/>
        <w:rPr>
          <w:rFonts w:ascii="Times New Roman" w:hAnsi="Times New Roman"/>
          <w:b/>
          <w:sz w:val="24"/>
          <w:szCs w:val="24"/>
          <w:lang w:eastAsia="ar-SA"/>
        </w:rPr>
      </w:pPr>
      <w:r w:rsidRPr="004A6258">
        <w:rPr>
          <w:rFonts w:ascii="Times New Roman" w:hAnsi="Times New Roman"/>
          <w:b/>
          <w:bCs/>
          <w:sz w:val="24"/>
          <w:szCs w:val="24"/>
          <w:lang w:eastAsia="it-IT"/>
        </w:rPr>
        <w:t>SERVIZIO SANITARIO</w:t>
      </w:r>
      <w:r w:rsidR="004F073E" w:rsidRPr="004A6258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O</w:t>
      </w:r>
      <w:r w:rsidR="00FF7C6F" w:rsidRPr="004A6258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ENTI PRIVATI ACCREDITATI</w:t>
      </w:r>
      <w:r w:rsidR="004E30D8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(ove presente)</w:t>
      </w:r>
    </w:p>
    <w:p w14:paraId="328EF391" w14:textId="77777777" w:rsidR="00D35D4A" w:rsidRPr="004A6258" w:rsidRDefault="00D35D4A" w:rsidP="000A6D6E">
      <w:pPr>
        <w:widowControl w:val="0"/>
        <w:kinsoku w:val="0"/>
        <w:spacing w:before="120" w:after="0" w:line="360" w:lineRule="auto"/>
        <w:ind w:right="284"/>
        <w:jc w:val="both"/>
        <w:rPr>
          <w:rFonts w:ascii="Times New Roman" w:hAnsi="Times New Roman"/>
          <w:bCs/>
          <w:w w:val="105"/>
          <w:sz w:val="24"/>
          <w:szCs w:val="24"/>
          <w:lang w:eastAsia="it-IT"/>
        </w:rPr>
      </w:pPr>
      <w:r w:rsidRPr="004A6258">
        <w:rPr>
          <w:rFonts w:ascii="Times New Roman" w:hAnsi="Times New Roman"/>
          <w:b/>
          <w:bCs/>
          <w:sz w:val="24"/>
          <w:szCs w:val="24"/>
          <w:lang w:eastAsia="it-IT"/>
        </w:rPr>
        <w:t>Codice ICD10:</w:t>
      </w:r>
      <w:r w:rsidRPr="004A6258">
        <w:rPr>
          <w:rFonts w:ascii="Times New Roman" w:hAnsi="Times New Roman"/>
          <w:bCs/>
          <w:sz w:val="24"/>
          <w:szCs w:val="24"/>
          <w:lang w:eastAsia="it-IT"/>
        </w:rPr>
        <w:t xml:space="preserve">__________________ </w:t>
      </w:r>
    </w:p>
    <w:p w14:paraId="3122D30D" w14:textId="77777777" w:rsidR="00D35D4A" w:rsidRPr="004A6258" w:rsidRDefault="00D35D4A" w:rsidP="00D35D4A">
      <w:pPr>
        <w:widowControl w:val="0"/>
        <w:kinsoku w:val="0"/>
        <w:spacing w:line="360" w:lineRule="auto"/>
        <w:ind w:right="284"/>
        <w:jc w:val="both"/>
        <w:rPr>
          <w:rFonts w:ascii="Times New Roman" w:hAnsi="Times New Roman"/>
          <w:b/>
          <w:bCs/>
          <w:w w:val="105"/>
          <w:sz w:val="24"/>
          <w:szCs w:val="24"/>
          <w:lang w:eastAsia="it-IT"/>
        </w:rPr>
      </w:pPr>
      <w:r w:rsidRPr="004A6258">
        <w:rPr>
          <w:rFonts w:ascii="Times New Roman" w:hAnsi="Times New Roman"/>
          <w:b/>
          <w:bCs/>
          <w:w w:val="105"/>
          <w:sz w:val="24"/>
          <w:szCs w:val="24"/>
          <w:lang w:eastAsia="it-IT"/>
        </w:rPr>
        <w:t>Redatta da</w:t>
      </w:r>
      <w:r w:rsidRPr="004A6258">
        <w:rPr>
          <w:rFonts w:ascii="Times New Roman" w:hAnsi="Times New Roman"/>
          <w:bCs/>
          <w:w w:val="105"/>
          <w:sz w:val="24"/>
          <w:szCs w:val="24"/>
          <w:lang w:eastAsia="it-IT"/>
        </w:rPr>
        <w:t xml:space="preserve">: </w:t>
      </w:r>
      <w:r w:rsidRPr="004A6258">
        <w:rPr>
          <w:rFonts w:ascii="Times New Roman" w:hAnsi="Times New Roman"/>
          <w:bCs/>
          <w:sz w:val="24"/>
          <w:szCs w:val="24"/>
          <w:lang w:eastAsia="it-IT"/>
        </w:rPr>
        <w:t>____________________________________________________________________________</w:t>
      </w:r>
      <w:r w:rsidRPr="004A6258">
        <w:rPr>
          <w:rFonts w:ascii="Times New Roman" w:hAnsi="Times New Roman"/>
          <w:b/>
          <w:sz w:val="24"/>
          <w:szCs w:val="24"/>
          <w:lang w:eastAsia="ar-SA"/>
        </w:rPr>
        <w:t>in data</w:t>
      </w:r>
      <w:r w:rsidRPr="004A6258">
        <w:rPr>
          <w:rFonts w:ascii="Times New Roman" w:hAnsi="Times New Roman"/>
          <w:sz w:val="24"/>
          <w:szCs w:val="24"/>
          <w:lang w:eastAsia="ar-SA"/>
        </w:rPr>
        <w:t xml:space="preserve"> ___ /___ / ____</w:t>
      </w:r>
    </w:p>
    <w:p w14:paraId="2007573E" w14:textId="77777777" w:rsidR="00D35D4A" w:rsidRPr="004A6258" w:rsidRDefault="00D35D4A" w:rsidP="00D35D4A">
      <w:pPr>
        <w:widowControl w:val="0"/>
        <w:kinsoku w:val="0"/>
        <w:spacing w:line="360" w:lineRule="auto"/>
        <w:ind w:right="284"/>
        <w:jc w:val="both"/>
        <w:rPr>
          <w:rFonts w:ascii="Times New Roman" w:hAnsi="Times New Roman"/>
          <w:spacing w:val="-4"/>
          <w:sz w:val="24"/>
          <w:szCs w:val="24"/>
          <w:lang w:eastAsia="it-IT"/>
        </w:rPr>
      </w:pPr>
      <w:r w:rsidRPr="004A6258">
        <w:rPr>
          <w:rFonts w:ascii="Times New Roman" w:hAnsi="Times New Roman"/>
          <w:b/>
          <w:spacing w:val="-4"/>
          <w:sz w:val="24"/>
          <w:szCs w:val="24"/>
          <w:lang w:eastAsia="it-IT"/>
        </w:rPr>
        <w:t>Interventi riabilitativi:</w:t>
      </w:r>
      <w:r w:rsidRPr="004A6258">
        <w:rPr>
          <w:rFonts w:ascii="Times New Roman" w:hAnsi="Times New Roman"/>
          <w:spacing w:val="-4"/>
          <w:sz w:val="24"/>
          <w:szCs w:val="24"/>
          <w:lang w:eastAsia="it-IT"/>
        </w:rPr>
        <w:t xml:space="preserve"> ___________________________________________________________________________________</w:t>
      </w:r>
    </w:p>
    <w:p w14:paraId="54AA9DDE" w14:textId="77777777" w:rsidR="00D35D4A" w:rsidRDefault="00D35D4A" w:rsidP="00D35D4A">
      <w:pPr>
        <w:widowControl w:val="0"/>
        <w:kinsoku w:val="0"/>
        <w:spacing w:line="360" w:lineRule="auto"/>
        <w:ind w:right="284"/>
        <w:jc w:val="both"/>
        <w:rPr>
          <w:rFonts w:ascii="Times New Roman" w:hAnsi="Times New Roman"/>
          <w:spacing w:val="-4"/>
          <w:sz w:val="24"/>
          <w:szCs w:val="24"/>
          <w:lang w:eastAsia="it-IT"/>
        </w:rPr>
      </w:pPr>
      <w:r w:rsidRPr="004A6258">
        <w:rPr>
          <w:rFonts w:ascii="Times New Roman" w:hAnsi="Times New Roman"/>
          <w:b/>
          <w:spacing w:val="-4"/>
          <w:sz w:val="24"/>
          <w:szCs w:val="24"/>
          <w:lang w:eastAsia="it-IT"/>
        </w:rPr>
        <w:t>Specialisti di riferimento</w:t>
      </w:r>
      <w:r w:rsidRPr="004A6258">
        <w:rPr>
          <w:rFonts w:ascii="Times New Roman" w:hAnsi="Times New Roman"/>
          <w:spacing w:val="-4"/>
          <w:sz w:val="24"/>
          <w:szCs w:val="24"/>
          <w:lang w:eastAsia="it-IT"/>
        </w:rPr>
        <w:t>:___________________________________________________________________________________</w:t>
      </w:r>
    </w:p>
    <w:p w14:paraId="30773E44" w14:textId="77777777" w:rsidR="00212DF4" w:rsidRPr="004A6258" w:rsidRDefault="00212DF4" w:rsidP="00D35D4A">
      <w:pPr>
        <w:widowControl w:val="0"/>
        <w:kinsoku w:val="0"/>
        <w:spacing w:line="360" w:lineRule="auto"/>
        <w:ind w:right="284"/>
        <w:jc w:val="both"/>
        <w:rPr>
          <w:rFonts w:ascii="Times New Roman" w:hAnsi="Times New Roman"/>
          <w:spacing w:val="-4"/>
          <w:sz w:val="24"/>
          <w:szCs w:val="24"/>
          <w:lang w:eastAsia="it-IT"/>
        </w:rPr>
      </w:pPr>
    </w:p>
    <w:p w14:paraId="699C90C4" w14:textId="77777777" w:rsidR="00892102" w:rsidRPr="00212DF4" w:rsidRDefault="00892102" w:rsidP="00892102">
      <w:pPr>
        <w:widowControl w:val="0"/>
        <w:numPr>
          <w:ilvl w:val="0"/>
          <w:numId w:val="31"/>
        </w:numPr>
        <w:kinsoku w:val="0"/>
        <w:spacing w:line="360" w:lineRule="auto"/>
        <w:ind w:right="284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it-IT"/>
        </w:rPr>
      </w:pPr>
      <w:r w:rsidRPr="00212DF4">
        <w:rPr>
          <w:rFonts w:ascii="Times New Roman" w:hAnsi="Times New Roman"/>
          <w:b/>
          <w:spacing w:val="-4"/>
          <w:sz w:val="24"/>
          <w:szCs w:val="24"/>
          <w:lang w:eastAsia="it-IT"/>
        </w:rPr>
        <w:t>CON</w:t>
      </w:r>
      <w:r w:rsidR="002633AF" w:rsidRPr="00212DF4">
        <w:rPr>
          <w:rFonts w:ascii="Times New Roman" w:hAnsi="Times New Roman"/>
          <w:b/>
          <w:spacing w:val="-4"/>
          <w:sz w:val="24"/>
          <w:szCs w:val="24"/>
          <w:lang w:eastAsia="it-IT"/>
        </w:rPr>
        <w:t xml:space="preserve">SIGLIO DI CLASSE/TEAM DOCENTI </w:t>
      </w:r>
      <w:r w:rsidR="00212DF4">
        <w:rPr>
          <w:rFonts w:ascii="Times New Roman" w:hAnsi="Times New Roman"/>
          <w:b/>
          <w:spacing w:val="-4"/>
          <w:sz w:val="24"/>
          <w:szCs w:val="24"/>
          <w:lang w:eastAsia="it-IT"/>
        </w:rPr>
        <w:t xml:space="preserve">      </w:t>
      </w:r>
      <w:r w:rsidR="002633AF" w:rsidRPr="00212DF4">
        <w:rPr>
          <w:rFonts w:ascii="Times New Roman" w:hAnsi="Times New Roman"/>
          <w:b/>
          <w:bCs/>
          <w:spacing w:val="-4"/>
          <w:sz w:val="24"/>
          <w:szCs w:val="24"/>
          <w:lang w:eastAsia="it-IT"/>
        </w:rPr>
        <w:t xml:space="preserve">Riunito in </w:t>
      </w:r>
      <w:proofErr w:type="spellStart"/>
      <w:r w:rsidR="002633AF" w:rsidRPr="00212DF4">
        <w:rPr>
          <w:rFonts w:ascii="Times New Roman" w:hAnsi="Times New Roman"/>
          <w:b/>
          <w:bCs/>
          <w:spacing w:val="-4"/>
          <w:sz w:val="24"/>
          <w:szCs w:val="24"/>
          <w:lang w:eastAsia="it-IT"/>
        </w:rPr>
        <w:t>in</w:t>
      </w:r>
      <w:proofErr w:type="spellEnd"/>
      <w:r w:rsidR="002633AF" w:rsidRPr="00212DF4">
        <w:rPr>
          <w:rFonts w:ascii="Times New Roman" w:hAnsi="Times New Roman"/>
          <w:b/>
          <w:bCs/>
          <w:spacing w:val="-4"/>
          <w:sz w:val="24"/>
          <w:szCs w:val="24"/>
          <w:lang w:eastAsia="it-IT"/>
        </w:rPr>
        <w:t xml:space="preserve"> data</w:t>
      </w:r>
      <w:r w:rsidRPr="00212DF4">
        <w:rPr>
          <w:rFonts w:ascii="Times New Roman" w:hAnsi="Times New Roman"/>
          <w:spacing w:val="-4"/>
          <w:sz w:val="24"/>
          <w:szCs w:val="24"/>
          <w:lang w:eastAsia="it-IT"/>
        </w:rPr>
        <w:t xml:space="preserve"> ___ /___ / ____</w:t>
      </w:r>
    </w:p>
    <w:p w14:paraId="366A95C8" w14:textId="77777777" w:rsidR="00212DF4" w:rsidRPr="00212DF4" w:rsidRDefault="00212DF4" w:rsidP="00212DF4">
      <w:pPr>
        <w:widowControl w:val="0"/>
        <w:kinsoku w:val="0"/>
        <w:spacing w:line="360" w:lineRule="auto"/>
        <w:ind w:left="720" w:right="284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it-IT"/>
        </w:rPr>
      </w:pPr>
    </w:p>
    <w:p w14:paraId="3200E6AF" w14:textId="77777777" w:rsidR="00D35D4A" w:rsidRDefault="00D35D4A" w:rsidP="00D35D4A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258">
        <w:rPr>
          <w:rFonts w:ascii="Times New Roman" w:hAnsi="Times New Roman"/>
          <w:b/>
          <w:sz w:val="24"/>
          <w:szCs w:val="24"/>
        </w:rPr>
        <w:t xml:space="preserve">ALTRO  </w:t>
      </w:r>
      <w:r w:rsidRPr="004A6258">
        <w:rPr>
          <w:rFonts w:ascii="Times New Roman" w:hAnsi="Times New Roman"/>
          <w:b/>
          <w:bCs/>
          <w:sz w:val="24"/>
          <w:szCs w:val="24"/>
          <w:lang w:eastAsia="it-IT"/>
        </w:rPr>
        <w:t>(</w:t>
      </w:r>
      <w:r w:rsidR="00FF7C6F" w:rsidRPr="004A6258">
        <w:rPr>
          <w:rFonts w:ascii="Times New Roman" w:hAnsi="Times New Roman"/>
          <w:b/>
          <w:bCs/>
          <w:sz w:val="24"/>
          <w:szCs w:val="24"/>
          <w:lang w:eastAsia="it-IT"/>
        </w:rPr>
        <w:t xml:space="preserve">in attesa di diagnosi / </w:t>
      </w:r>
      <w:r w:rsidRPr="004A6258">
        <w:rPr>
          <w:rFonts w:ascii="Times New Roman" w:hAnsi="Times New Roman"/>
          <w:b/>
          <w:bCs/>
          <w:sz w:val="24"/>
          <w:szCs w:val="24"/>
          <w:lang w:eastAsia="it-IT"/>
        </w:rPr>
        <w:t>d</w:t>
      </w:r>
      <w:r w:rsidRPr="004A6258">
        <w:rPr>
          <w:rFonts w:ascii="Times New Roman" w:hAnsi="Times New Roman"/>
          <w:b/>
          <w:sz w:val="24"/>
          <w:szCs w:val="24"/>
        </w:rPr>
        <w:t>ocumentazione  presentata alla scuola da altri servizi)</w:t>
      </w:r>
      <w:r w:rsidR="001F6690" w:rsidRPr="004A6258">
        <w:rPr>
          <w:rFonts w:ascii="Times New Roman" w:hAnsi="Times New Roman"/>
          <w:b/>
          <w:sz w:val="24"/>
          <w:szCs w:val="24"/>
        </w:rPr>
        <w:t>_________________________</w:t>
      </w:r>
    </w:p>
    <w:p w14:paraId="4A10C349" w14:textId="6309C329" w:rsidR="00D35D4A" w:rsidRDefault="00D35D4A" w:rsidP="000D72B5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14:paraId="3AA8D956" w14:textId="77777777" w:rsidR="000D72B5" w:rsidRPr="004A6258" w:rsidRDefault="000D72B5" w:rsidP="000D72B5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14:paraId="0020A269" w14:textId="77777777" w:rsidR="001F6690" w:rsidRPr="004A6258" w:rsidRDefault="001F6690" w:rsidP="001F669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14:paraId="3175C98F" w14:textId="77777777" w:rsidR="001F6690" w:rsidRPr="004A6258" w:rsidRDefault="001F6690" w:rsidP="001F669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4A62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DESCRIZIONE DELLE ABILITÀ E DEI COMPORTAMENTI OSSERVABILI A SCUOLA DA PARTE DEI DOCENTI DI CLASSE </w:t>
      </w:r>
    </w:p>
    <w:p w14:paraId="0EC23EDB" w14:textId="77777777" w:rsidR="00D35D4A" w:rsidRPr="00580278" w:rsidRDefault="00D35D4A" w:rsidP="002633AF">
      <w:pPr>
        <w:numPr>
          <w:ilvl w:val="0"/>
          <w:numId w:val="36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0278">
        <w:rPr>
          <w:rFonts w:ascii="Times New Roman" w:hAnsi="Times New Roman"/>
          <w:b/>
          <w:sz w:val="24"/>
          <w:szCs w:val="24"/>
        </w:rPr>
        <w:t>OSSERVAZIONE IN CLASSE</w:t>
      </w:r>
      <w:r w:rsidR="00FF7C6F" w:rsidRPr="00580278">
        <w:rPr>
          <w:rFonts w:ascii="Times New Roman" w:hAnsi="Times New Roman"/>
          <w:b/>
          <w:sz w:val="24"/>
          <w:szCs w:val="24"/>
        </w:rPr>
        <w:t xml:space="preserve"> </w:t>
      </w:r>
      <w:r w:rsidRPr="00580278">
        <w:rPr>
          <w:rFonts w:ascii="Times New Roman" w:hAnsi="Times New Roman"/>
          <w:b/>
          <w:sz w:val="24"/>
          <w:szCs w:val="24"/>
        </w:rPr>
        <w:t>(barrare le voci che interessano)</w:t>
      </w:r>
    </w:p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4677"/>
        <w:gridCol w:w="5078"/>
      </w:tblGrid>
      <w:tr w:rsidR="00D35D4A" w:rsidRPr="006712C2" w14:paraId="490245D5" w14:textId="77777777" w:rsidTr="00580278">
        <w:trPr>
          <w:trHeight w:val="534"/>
          <w:jc w:val="center"/>
        </w:trPr>
        <w:tc>
          <w:tcPr>
            <w:tcW w:w="14845" w:type="dxa"/>
            <w:gridSpan w:val="3"/>
          </w:tcPr>
          <w:p w14:paraId="4CF20B1C" w14:textId="77777777" w:rsidR="001A13F1" w:rsidRPr="006712C2" w:rsidRDefault="001A13F1" w:rsidP="004E08B2">
            <w:pPr>
              <w:spacing w:after="0" w:line="240" w:lineRule="auto"/>
              <w:ind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109CF" w14:textId="77777777" w:rsidR="00D35D4A" w:rsidRPr="006712C2" w:rsidRDefault="00D35D4A" w:rsidP="004E08B2">
            <w:pPr>
              <w:spacing w:after="0" w:line="240" w:lineRule="auto"/>
              <w:ind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</w:tr>
      <w:tr w:rsidR="00D35D4A" w:rsidRPr="006712C2" w14:paraId="41CD8C6D" w14:textId="77777777" w:rsidTr="00580278">
        <w:trPr>
          <w:trHeight w:val="421"/>
          <w:jc w:val="center"/>
        </w:trPr>
        <w:tc>
          <w:tcPr>
            <w:tcW w:w="5090" w:type="dxa"/>
          </w:tcPr>
          <w:p w14:paraId="773DCB20" w14:textId="77777777" w:rsidR="00D35D4A" w:rsidRPr="006712C2" w:rsidRDefault="00D35D4A" w:rsidP="004E08B2">
            <w:pPr>
              <w:spacing w:after="0" w:line="240" w:lineRule="auto"/>
              <w:ind w:left="-80" w:right="567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  VELOCITA’</w:t>
            </w:r>
          </w:p>
        </w:tc>
        <w:tc>
          <w:tcPr>
            <w:tcW w:w="4677" w:type="dxa"/>
            <w:shd w:val="clear" w:color="auto" w:fill="auto"/>
          </w:tcPr>
          <w:p w14:paraId="18A68729" w14:textId="77777777" w:rsidR="00D35D4A" w:rsidRPr="006712C2" w:rsidRDefault="00D35D4A" w:rsidP="000E32BC">
            <w:pPr>
              <w:spacing w:after="0" w:line="240" w:lineRule="auto"/>
              <w:jc w:val="lef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CORRETTEZZA</w:t>
            </w:r>
          </w:p>
        </w:tc>
        <w:tc>
          <w:tcPr>
            <w:tcW w:w="5078" w:type="dxa"/>
            <w:shd w:val="clear" w:color="auto" w:fill="auto"/>
          </w:tcPr>
          <w:p w14:paraId="479BDF2D" w14:textId="77777777" w:rsidR="00D35D4A" w:rsidRPr="006712C2" w:rsidRDefault="00D35D4A" w:rsidP="000E32BC">
            <w:pPr>
              <w:spacing w:after="0" w:line="240" w:lineRule="auto"/>
              <w:jc w:val="lef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COMPRENSIONE</w:t>
            </w:r>
          </w:p>
        </w:tc>
      </w:tr>
      <w:tr w:rsidR="00D35D4A" w:rsidRPr="006712C2" w14:paraId="445D3FFD" w14:textId="77777777" w:rsidTr="00580278">
        <w:trPr>
          <w:trHeight w:val="1711"/>
          <w:jc w:val="center"/>
        </w:trPr>
        <w:tc>
          <w:tcPr>
            <w:tcW w:w="5090" w:type="dxa"/>
          </w:tcPr>
          <w:p w14:paraId="05910B97" w14:textId="77777777" w:rsidR="00D35D4A" w:rsidRPr="006712C2" w:rsidRDefault="00D35D4A" w:rsidP="004F07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Lettura </w:t>
            </w:r>
            <w:r w:rsidR="00F05312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2876591A" w14:textId="77777777" w:rsidR="00D35D4A" w:rsidRPr="006712C2" w:rsidRDefault="00557F6A" w:rsidP="004F07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Lett</w:t>
            </w:r>
            <w:r w:rsidR="00F05312" w:rsidRPr="006712C2">
              <w:rPr>
                <w:rFonts w:ascii="Arial" w:hAnsi="Arial" w:cs="Arial"/>
                <w:sz w:val="20"/>
                <w:szCs w:val="20"/>
                <w:lang w:eastAsia="it-IT"/>
              </w:rPr>
              <w:t>ura</w:t>
            </w:r>
            <w:r w:rsidR="00D35D4A"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lenta</w:t>
            </w:r>
          </w:p>
          <w:p w14:paraId="5F450B97" w14:textId="77777777" w:rsidR="00D35D4A" w:rsidRPr="006712C2" w:rsidRDefault="00557F6A" w:rsidP="00F0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Lett</w:t>
            </w:r>
            <w:r w:rsidR="00F05312" w:rsidRPr="006712C2">
              <w:rPr>
                <w:rFonts w:ascii="Arial" w:hAnsi="Arial" w:cs="Arial"/>
                <w:sz w:val="20"/>
                <w:szCs w:val="20"/>
                <w:lang w:eastAsia="it-IT"/>
              </w:rPr>
              <w:t>ura scorrevole</w:t>
            </w:r>
          </w:p>
          <w:p w14:paraId="76DA9531" w14:textId="77777777" w:rsidR="004E08B2" w:rsidRPr="006712C2" w:rsidRDefault="004E08B2" w:rsidP="00F0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Lettura con molti errori</w:t>
            </w:r>
          </w:p>
          <w:p w14:paraId="3A9A63E0" w14:textId="77777777" w:rsidR="004E08B2" w:rsidRPr="006712C2" w:rsidRDefault="004E08B2" w:rsidP="00F0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Lettura con pochi errori</w:t>
            </w:r>
          </w:p>
        </w:tc>
        <w:tc>
          <w:tcPr>
            <w:tcW w:w="4677" w:type="dxa"/>
            <w:shd w:val="clear" w:color="auto" w:fill="auto"/>
          </w:tcPr>
          <w:p w14:paraId="4FF65194" w14:textId="77777777" w:rsidR="00D35D4A" w:rsidRPr="006712C2" w:rsidRDefault="00D35D4A" w:rsidP="004F073E">
            <w:pPr>
              <w:widowControl w:val="0"/>
              <w:numPr>
                <w:ilvl w:val="0"/>
                <w:numId w:val="3"/>
              </w:numPr>
              <w:kinsoku w:val="0"/>
              <w:spacing w:after="0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37A4865D" w14:textId="77777777" w:rsidR="00D35D4A" w:rsidRPr="006712C2" w:rsidRDefault="00D35D4A" w:rsidP="004F073E">
            <w:pPr>
              <w:widowControl w:val="0"/>
              <w:numPr>
                <w:ilvl w:val="0"/>
                <w:numId w:val="3"/>
              </w:numPr>
              <w:kinsoku w:val="0"/>
              <w:spacing w:after="0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Numero di errori accettabili</w:t>
            </w:r>
          </w:p>
          <w:p w14:paraId="3DC37155" w14:textId="77777777" w:rsidR="00D35D4A" w:rsidRPr="006712C2" w:rsidRDefault="00F05312" w:rsidP="00F05312">
            <w:pPr>
              <w:numPr>
                <w:ilvl w:val="0"/>
                <w:numId w:val="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adeguata (C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onfonde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/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inverte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/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sostituisce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/ omette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lettere o sillabe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078" w:type="dxa"/>
            <w:shd w:val="clear" w:color="auto" w:fill="auto"/>
          </w:tcPr>
          <w:p w14:paraId="0DDF91AA" w14:textId="77777777" w:rsidR="00D35D4A" w:rsidRPr="006712C2" w:rsidRDefault="00F05312" w:rsidP="004F073E">
            <w:pPr>
              <w:widowControl w:val="0"/>
              <w:numPr>
                <w:ilvl w:val="0"/>
                <w:numId w:val="5"/>
              </w:numPr>
              <w:kinsoku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Scarsa</w:t>
            </w:r>
          </w:p>
          <w:p w14:paraId="54E3DAAF" w14:textId="77777777" w:rsidR="00D35D4A" w:rsidRPr="006712C2" w:rsidRDefault="00F05312" w:rsidP="004F073E">
            <w:pPr>
              <w:widowControl w:val="0"/>
              <w:numPr>
                <w:ilvl w:val="0"/>
                <w:numId w:val="5"/>
              </w:numPr>
              <w:kinsoku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Essenziale</w:t>
            </w:r>
          </w:p>
          <w:p w14:paraId="444940B1" w14:textId="77777777" w:rsidR="00D35D4A" w:rsidRPr="006712C2" w:rsidRDefault="00F05312" w:rsidP="004F073E">
            <w:pPr>
              <w:widowControl w:val="0"/>
              <w:numPr>
                <w:ilvl w:val="0"/>
                <w:numId w:val="5"/>
              </w:numPr>
              <w:kinsoku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Globale</w:t>
            </w:r>
          </w:p>
          <w:p w14:paraId="4943AD54" w14:textId="77777777" w:rsidR="00F05312" w:rsidRPr="006712C2" w:rsidRDefault="00F05312" w:rsidP="004F073E">
            <w:pPr>
              <w:widowControl w:val="0"/>
              <w:numPr>
                <w:ilvl w:val="0"/>
                <w:numId w:val="5"/>
              </w:numPr>
              <w:kinsoku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Completa-analitica</w:t>
            </w:r>
          </w:p>
        </w:tc>
      </w:tr>
      <w:tr w:rsidR="00E3678D" w:rsidRPr="006712C2" w14:paraId="0BBE9FFE" w14:textId="77777777" w:rsidTr="00580278">
        <w:trPr>
          <w:trHeight w:val="421"/>
          <w:jc w:val="center"/>
        </w:trPr>
        <w:tc>
          <w:tcPr>
            <w:tcW w:w="14845" w:type="dxa"/>
            <w:gridSpan w:val="3"/>
          </w:tcPr>
          <w:p w14:paraId="486CA9E5" w14:textId="77777777" w:rsidR="00E3678D" w:rsidRPr="006712C2" w:rsidRDefault="00E3678D" w:rsidP="00E3678D">
            <w:pPr>
              <w:widowControl w:val="0"/>
              <w:kinsoku w:val="0"/>
              <w:spacing w:before="240"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SCRITTURA</w:t>
            </w:r>
          </w:p>
        </w:tc>
      </w:tr>
      <w:tr w:rsidR="00723D30" w:rsidRPr="006712C2" w14:paraId="773FA0AA" w14:textId="77777777" w:rsidTr="00580278">
        <w:trPr>
          <w:trHeight w:val="421"/>
          <w:jc w:val="center"/>
        </w:trPr>
        <w:tc>
          <w:tcPr>
            <w:tcW w:w="5090" w:type="dxa"/>
          </w:tcPr>
          <w:p w14:paraId="2B0C9909" w14:textId="77777777" w:rsidR="005C4198" w:rsidRPr="006712C2" w:rsidRDefault="005C4198" w:rsidP="005C419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SOTTO DETTATURA</w:t>
            </w:r>
          </w:p>
          <w:p w14:paraId="1D57A5DE" w14:textId="77777777" w:rsidR="00723D30" w:rsidRPr="006712C2" w:rsidRDefault="005C4198" w:rsidP="00922F6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after="0" w:line="240" w:lineRule="auto"/>
              <w:ind w:firstLine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Scrittura c</w:t>
            </w:r>
            <w:r w:rsidR="00723D30" w:rsidRPr="006712C2">
              <w:rPr>
                <w:rFonts w:ascii="Arial" w:hAnsi="Arial" w:cs="Arial"/>
                <w:sz w:val="20"/>
                <w:szCs w:val="20"/>
              </w:rPr>
              <w:t>orretta</w:t>
            </w:r>
          </w:p>
          <w:p w14:paraId="468306F2" w14:textId="77777777" w:rsidR="00723D30" w:rsidRPr="006712C2" w:rsidRDefault="005C4198" w:rsidP="00922F6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after="0" w:line="240" w:lineRule="auto"/>
              <w:ind w:firstLine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Scrittura p</w:t>
            </w:r>
            <w:r w:rsidR="00723D30" w:rsidRPr="006712C2">
              <w:rPr>
                <w:rFonts w:ascii="Arial" w:hAnsi="Arial" w:cs="Arial"/>
                <w:sz w:val="20"/>
                <w:szCs w:val="20"/>
              </w:rPr>
              <w:t>oco corretta</w:t>
            </w:r>
          </w:p>
          <w:p w14:paraId="2BAE4ED4" w14:textId="77777777" w:rsidR="00723D30" w:rsidRPr="006712C2" w:rsidRDefault="00723D30" w:rsidP="00922F6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after="0" w:line="240" w:lineRule="auto"/>
              <w:ind w:firstLine="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</w:t>
            </w:r>
            <w:r w:rsidR="005C4198" w:rsidRPr="006712C2">
              <w:rPr>
                <w:rFonts w:ascii="Arial" w:hAnsi="Arial" w:cs="Arial"/>
                <w:sz w:val="20"/>
                <w:szCs w:val="20"/>
              </w:rPr>
              <w:t>crittura s</w:t>
            </w:r>
            <w:r w:rsidRPr="006712C2">
              <w:rPr>
                <w:rFonts w:ascii="Arial" w:hAnsi="Arial" w:cs="Arial"/>
                <w:sz w:val="20"/>
                <w:szCs w:val="20"/>
              </w:rPr>
              <w:t>corretta</w:t>
            </w:r>
          </w:p>
          <w:p w14:paraId="5912D77B" w14:textId="77777777" w:rsidR="00723D30" w:rsidRPr="006712C2" w:rsidRDefault="00723D30" w:rsidP="00723D30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lastRenderedPageBreak/>
              <w:t>TIPO DI ERRORI</w:t>
            </w:r>
          </w:p>
          <w:p w14:paraId="42E179ED" w14:textId="77777777" w:rsidR="00723D30" w:rsidRPr="006712C2" w:rsidRDefault="00723D30" w:rsidP="00922F6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Fonologici</w:t>
            </w:r>
          </w:p>
          <w:p w14:paraId="5F0F56AE" w14:textId="77777777" w:rsidR="00723D30" w:rsidRPr="006712C2" w:rsidRDefault="005C4198" w:rsidP="00922F6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 xml:space="preserve">Fonetici </w:t>
            </w:r>
          </w:p>
          <w:p w14:paraId="6A7D4C64" w14:textId="77777777" w:rsidR="005C4198" w:rsidRPr="006712C2" w:rsidRDefault="005C4198" w:rsidP="00922F6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Non fonologici ( Ortografici, senza coinvolgimento del rapporto fonema-grafema)</w:t>
            </w:r>
          </w:p>
        </w:tc>
        <w:tc>
          <w:tcPr>
            <w:tcW w:w="9755" w:type="dxa"/>
            <w:gridSpan w:val="2"/>
            <w:shd w:val="clear" w:color="auto" w:fill="auto"/>
          </w:tcPr>
          <w:p w14:paraId="63E889D8" w14:textId="77777777" w:rsidR="005C4198" w:rsidRPr="006712C2" w:rsidRDefault="005C4198" w:rsidP="00723D30">
            <w:pPr>
              <w:widowControl w:val="0"/>
              <w:kinsoku w:val="0"/>
              <w:spacing w:after="0" w:line="360" w:lineRule="auto"/>
              <w:ind w:left="720" w:right="-108"/>
              <w:jc w:val="left"/>
              <w:rPr>
                <w:rFonts w:ascii="Arial" w:hAnsi="Arial" w:cs="Arial"/>
                <w:b/>
                <w:bCs/>
                <w:w w:val="105"/>
                <w:sz w:val="10"/>
                <w:szCs w:val="10"/>
                <w:lang w:eastAsia="it-IT"/>
              </w:rPr>
            </w:pPr>
          </w:p>
          <w:p w14:paraId="6AFD046C" w14:textId="77777777" w:rsidR="005C4198" w:rsidRPr="006712C2" w:rsidRDefault="005C4198" w:rsidP="00723D30">
            <w:pPr>
              <w:widowControl w:val="0"/>
              <w:kinsoku w:val="0"/>
              <w:spacing w:after="0" w:line="360" w:lineRule="auto"/>
              <w:ind w:left="720"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</w:p>
          <w:p w14:paraId="079FA517" w14:textId="77777777" w:rsidR="00723D30" w:rsidRPr="006712C2" w:rsidRDefault="00723D30" w:rsidP="005C4198">
            <w:pPr>
              <w:widowControl w:val="0"/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</w:t>
            </w:r>
            <w:r w:rsidR="005C4198"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derenza consegna</w:t>
            </w:r>
          </w:p>
          <w:p w14:paraId="128D0E98" w14:textId="77777777" w:rsidR="00723D30" w:rsidRPr="006712C2" w:rsidRDefault="00723D30" w:rsidP="00922F6A">
            <w:pPr>
              <w:widowControl w:val="0"/>
              <w:numPr>
                <w:ilvl w:val="0"/>
                <w:numId w:val="2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  <w:p w14:paraId="48758947" w14:textId="77777777" w:rsidR="00723D30" w:rsidRPr="006712C2" w:rsidRDefault="00723D30" w:rsidP="00922F6A">
            <w:pPr>
              <w:widowControl w:val="0"/>
              <w:numPr>
                <w:ilvl w:val="0"/>
                <w:numId w:val="2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  <w:p w14:paraId="60203B23" w14:textId="77777777" w:rsidR="00723D30" w:rsidRPr="006712C2" w:rsidRDefault="00723D30" w:rsidP="00922F6A">
            <w:pPr>
              <w:widowControl w:val="0"/>
              <w:numPr>
                <w:ilvl w:val="0"/>
                <w:numId w:val="2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lastRenderedPageBreak/>
              <w:t xml:space="preserve">Mai </w:t>
            </w:r>
          </w:p>
          <w:p w14:paraId="4F899F75" w14:textId="77777777" w:rsidR="00723D30" w:rsidRPr="006712C2" w:rsidRDefault="00723D30" w:rsidP="00723D30">
            <w:pPr>
              <w:widowControl w:val="0"/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 ortografica</w:t>
            </w:r>
          </w:p>
          <w:p w14:paraId="6DB71B00" w14:textId="77777777" w:rsidR="00723D30" w:rsidRPr="006712C2" w:rsidRDefault="00723D30" w:rsidP="00922F6A">
            <w:pPr>
              <w:widowControl w:val="0"/>
              <w:numPr>
                <w:ilvl w:val="0"/>
                <w:numId w:val="2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2493C47D" w14:textId="77777777" w:rsidR="00723D30" w:rsidRPr="006712C2" w:rsidRDefault="00723D30" w:rsidP="00922F6A">
            <w:pPr>
              <w:widowControl w:val="0"/>
              <w:numPr>
                <w:ilvl w:val="0"/>
                <w:numId w:val="2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  <w:p w14:paraId="53E5C20E" w14:textId="77777777" w:rsidR="00723D30" w:rsidRPr="006712C2" w:rsidRDefault="00723D30" w:rsidP="00922F6A">
            <w:pPr>
              <w:widowControl w:val="0"/>
              <w:numPr>
                <w:ilvl w:val="0"/>
                <w:numId w:val="2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  <w:p w14:paraId="30527A57" w14:textId="77777777" w:rsidR="000F0299" w:rsidRPr="006712C2" w:rsidRDefault="000F0299" w:rsidP="00922F6A">
            <w:pPr>
              <w:pStyle w:val="Paragrafoelenco"/>
              <w:widowControl w:val="0"/>
              <w:numPr>
                <w:ilvl w:val="0"/>
                <w:numId w:val="29"/>
              </w:numPr>
              <w:kinsoku w:val="0"/>
              <w:autoSpaceDE w:val="0"/>
              <w:autoSpaceDN w:val="0"/>
              <w:adjustRightInd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Errori 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 omissione/di inversione/sostituzione lettere sillabe e parole/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 separazioni/fusioni illegali</w:t>
            </w:r>
          </w:p>
          <w:p w14:paraId="672C1A9E" w14:textId="77777777" w:rsidR="000F0299" w:rsidRPr="006712C2" w:rsidRDefault="000F0299" w:rsidP="00922F6A">
            <w:pPr>
              <w:widowControl w:val="0"/>
              <w:numPr>
                <w:ilvl w:val="0"/>
                <w:numId w:val="2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nella copia  ( alla lavagna / testo personale)</w:t>
            </w:r>
          </w:p>
          <w:p w14:paraId="22061663" w14:textId="77777777" w:rsidR="000F0299" w:rsidRPr="006712C2" w:rsidRDefault="000F0299" w:rsidP="00922F6A">
            <w:pPr>
              <w:widowControl w:val="0"/>
              <w:numPr>
                <w:ilvl w:val="0"/>
                <w:numId w:val="2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grammaticali e sintattiche</w:t>
            </w:r>
          </w:p>
          <w:p w14:paraId="5E959886" w14:textId="77777777" w:rsidR="000F0299" w:rsidRPr="006712C2" w:rsidRDefault="000F0299" w:rsidP="00922F6A">
            <w:pPr>
              <w:pStyle w:val="Paragrafoelenco"/>
              <w:widowControl w:val="0"/>
              <w:numPr>
                <w:ilvl w:val="0"/>
                <w:numId w:val="29"/>
              </w:numPr>
              <w:kinsoku w:val="0"/>
              <w:autoSpaceDE w:val="0"/>
              <w:autoSpaceDN w:val="0"/>
              <w:adjustRightInd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Utilizzo di un lessico ridotto</w:t>
            </w:r>
          </w:p>
          <w:p w14:paraId="2C092E3D" w14:textId="77777777" w:rsidR="00723D30" w:rsidRPr="006712C2" w:rsidRDefault="000F0299" w:rsidP="00922F6A">
            <w:pPr>
              <w:widowControl w:val="0"/>
              <w:numPr>
                <w:ilvl w:val="0"/>
                <w:numId w:val="2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</w:tc>
      </w:tr>
      <w:tr w:rsidR="00E3678D" w:rsidRPr="006712C2" w14:paraId="27C62916" w14:textId="77777777" w:rsidTr="00580278">
        <w:trPr>
          <w:trHeight w:val="421"/>
          <w:jc w:val="center"/>
        </w:trPr>
        <w:tc>
          <w:tcPr>
            <w:tcW w:w="14845" w:type="dxa"/>
            <w:gridSpan w:val="3"/>
          </w:tcPr>
          <w:p w14:paraId="5F039709" w14:textId="77777777" w:rsidR="00E3678D" w:rsidRPr="006712C2" w:rsidRDefault="00E3678D" w:rsidP="00E3678D">
            <w:pPr>
              <w:widowControl w:val="0"/>
              <w:kinsoku w:val="0"/>
              <w:spacing w:before="240"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lastRenderedPageBreak/>
              <w:t>GRAFIA</w:t>
            </w:r>
          </w:p>
        </w:tc>
      </w:tr>
      <w:tr w:rsidR="00E3678D" w:rsidRPr="006712C2" w14:paraId="1332F516" w14:textId="77777777" w:rsidTr="00D0366A">
        <w:trPr>
          <w:trHeight w:val="548"/>
          <w:jc w:val="center"/>
        </w:trPr>
        <w:tc>
          <w:tcPr>
            <w:tcW w:w="14845" w:type="dxa"/>
            <w:gridSpan w:val="3"/>
          </w:tcPr>
          <w:p w14:paraId="7822EB49" w14:textId="77777777" w:rsidR="00E3678D" w:rsidRPr="006712C2" w:rsidRDefault="00E3678D" w:rsidP="00C21E82">
            <w:pPr>
              <w:numPr>
                <w:ilvl w:val="0"/>
                <w:numId w:val="6"/>
              </w:numPr>
              <w:spacing w:after="0" w:line="360" w:lineRule="auto"/>
              <w:ind w:right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 xml:space="preserve">Leggibile </w:t>
            </w:r>
          </w:p>
          <w:p w14:paraId="6EA9357F" w14:textId="759EB069" w:rsidR="00E3678D" w:rsidRDefault="00E3678D" w:rsidP="00C21E82">
            <w:pPr>
              <w:numPr>
                <w:ilvl w:val="0"/>
                <w:numId w:val="6"/>
              </w:numPr>
              <w:spacing w:after="0" w:line="360" w:lineRule="auto"/>
              <w:ind w:right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Poco leggibile</w:t>
            </w:r>
          </w:p>
          <w:p w14:paraId="0C64D458" w14:textId="4FAB31B4" w:rsidR="00E3678D" w:rsidRPr="00D0366A" w:rsidRDefault="00E3678D" w:rsidP="00D0366A">
            <w:pPr>
              <w:numPr>
                <w:ilvl w:val="0"/>
                <w:numId w:val="6"/>
              </w:numPr>
              <w:spacing w:after="0" w:line="360" w:lineRule="auto"/>
              <w:ind w:right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Incomprensibile</w:t>
            </w:r>
          </w:p>
        </w:tc>
      </w:tr>
      <w:tr w:rsidR="00E3678D" w:rsidRPr="006712C2" w14:paraId="4BC8B77B" w14:textId="77777777" w:rsidTr="00580278">
        <w:trPr>
          <w:trHeight w:val="421"/>
          <w:jc w:val="center"/>
        </w:trPr>
        <w:tc>
          <w:tcPr>
            <w:tcW w:w="14845" w:type="dxa"/>
            <w:gridSpan w:val="3"/>
            <w:shd w:val="clear" w:color="auto" w:fill="auto"/>
          </w:tcPr>
          <w:p w14:paraId="24F0FA8D" w14:textId="7129FDE8" w:rsidR="00E3678D" w:rsidRPr="006712C2" w:rsidRDefault="00E3678D" w:rsidP="00E3678D">
            <w:pPr>
              <w:widowControl w:val="0"/>
              <w:kinsoku w:val="0"/>
              <w:spacing w:before="240"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lastRenderedPageBreak/>
              <w:t>TRATTO GRAFICO</w:t>
            </w:r>
          </w:p>
        </w:tc>
      </w:tr>
      <w:tr w:rsidR="00E3678D" w:rsidRPr="006712C2" w14:paraId="68F4B1A7" w14:textId="77777777" w:rsidTr="00580278">
        <w:trPr>
          <w:trHeight w:val="421"/>
          <w:jc w:val="center"/>
        </w:trPr>
        <w:tc>
          <w:tcPr>
            <w:tcW w:w="14845" w:type="dxa"/>
            <w:gridSpan w:val="3"/>
            <w:shd w:val="clear" w:color="auto" w:fill="auto"/>
          </w:tcPr>
          <w:p w14:paraId="6E33D5BA" w14:textId="77777777" w:rsidR="00E3678D" w:rsidRPr="006712C2" w:rsidRDefault="00E3678D" w:rsidP="00C21E82">
            <w:pPr>
              <w:widowControl w:val="0"/>
              <w:numPr>
                <w:ilvl w:val="0"/>
                <w:numId w:val="6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  <w:p w14:paraId="559B3DED" w14:textId="77777777" w:rsidR="00E3678D" w:rsidRPr="006712C2" w:rsidRDefault="00E3678D" w:rsidP="00C21E82">
            <w:pPr>
              <w:widowControl w:val="0"/>
              <w:numPr>
                <w:ilvl w:val="0"/>
                <w:numId w:val="6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Ripassato </w:t>
            </w:r>
          </w:p>
          <w:p w14:paraId="3FA38297" w14:textId="77777777" w:rsidR="00E3678D" w:rsidRPr="006712C2" w:rsidRDefault="00E3678D" w:rsidP="00C21E82">
            <w:pPr>
              <w:widowControl w:val="0"/>
              <w:numPr>
                <w:ilvl w:val="0"/>
                <w:numId w:val="6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Incerto </w:t>
            </w:r>
          </w:p>
          <w:p w14:paraId="7ED5BE5B" w14:textId="77777777" w:rsidR="00E3678D" w:rsidRPr="006712C2" w:rsidRDefault="00E3678D" w:rsidP="00C21E82">
            <w:pPr>
              <w:widowControl w:val="0"/>
              <w:numPr>
                <w:ilvl w:val="0"/>
                <w:numId w:val="6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0E50329B" w14:textId="77777777" w:rsidR="00E93D4B" w:rsidRPr="006712C2" w:rsidRDefault="00E93D4B" w:rsidP="00E93D4B">
      <w:pPr>
        <w:spacing w:after="0"/>
        <w:rPr>
          <w:vanish/>
        </w:rPr>
      </w:pPr>
    </w:p>
    <w:tbl>
      <w:tblPr>
        <w:tblpPr w:leftFromText="141" w:rightFromText="141" w:vertAnchor="text" w:horzAnchor="margin" w:tblpX="-216" w:tblpY="524"/>
        <w:tblOverlap w:val="never"/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7"/>
      </w:tblGrid>
      <w:tr w:rsidR="00896962" w:rsidRPr="006712C2" w14:paraId="3BB6FCEE" w14:textId="77777777" w:rsidTr="00580278">
        <w:trPr>
          <w:trHeight w:val="531"/>
        </w:trPr>
        <w:tc>
          <w:tcPr>
            <w:tcW w:w="14817" w:type="dxa"/>
          </w:tcPr>
          <w:p w14:paraId="35B21D1B" w14:textId="77777777" w:rsidR="00E3678D" w:rsidRPr="006712C2" w:rsidRDefault="00E3678D" w:rsidP="00580278">
            <w:pPr>
              <w:tabs>
                <w:tab w:val="left" w:pos="1646"/>
              </w:tabs>
              <w:spacing w:after="0" w:line="360" w:lineRule="auto"/>
              <w:ind w:left="-80"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36283" w14:textId="77777777" w:rsidR="00896962" w:rsidRPr="006712C2" w:rsidRDefault="000F0299" w:rsidP="00580278">
            <w:pPr>
              <w:tabs>
                <w:tab w:val="left" w:pos="1646"/>
              </w:tabs>
              <w:spacing w:after="0" w:line="360" w:lineRule="auto"/>
              <w:ind w:left="-80"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LINGUE </w:t>
            </w:r>
            <w:r w:rsidR="00E3678D" w:rsidRPr="006712C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712C2">
              <w:rPr>
                <w:rFonts w:ascii="Arial" w:hAnsi="Arial" w:cs="Arial"/>
                <w:b/>
                <w:sz w:val="20"/>
                <w:szCs w:val="20"/>
              </w:rPr>
              <w:t>TRANIERE</w:t>
            </w:r>
          </w:p>
        </w:tc>
      </w:tr>
      <w:tr w:rsidR="00E3678D" w:rsidRPr="006712C2" w14:paraId="2DA50C87" w14:textId="77777777" w:rsidTr="00580278">
        <w:trPr>
          <w:trHeight w:val="1097"/>
        </w:trPr>
        <w:tc>
          <w:tcPr>
            <w:tcW w:w="14815" w:type="dxa"/>
          </w:tcPr>
          <w:p w14:paraId="7611F8EB" w14:textId="77777777" w:rsidR="00E3678D" w:rsidRPr="006712C2" w:rsidRDefault="00E3678D" w:rsidP="005802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Pronuncia difficoltosa</w:t>
            </w:r>
          </w:p>
          <w:p w14:paraId="2A8753FF" w14:textId="77777777" w:rsidR="00E3678D" w:rsidRPr="006712C2" w:rsidRDefault="00E3678D" w:rsidP="005802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Difficoltà di acquisizione degli automatismi grammaticali di base</w:t>
            </w:r>
          </w:p>
          <w:p w14:paraId="24AE2499" w14:textId="77777777" w:rsidR="00E3678D" w:rsidRPr="006712C2" w:rsidRDefault="00E3678D" w:rsidP="005802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Difficoltà nella scrittura</w:t>
            </w:r>
          </w:p>
          <w:p w14:paraId="47BEB595" w14:textId="77777777" w:rsidR="00E3678D" w:rsidRPr="006712C2" w:rsidRDefault="00E3678D" w:rsidP="005802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Difficoltà acquisizione nuovo lessico</w:t>
            </w:r>
          </w:p>
          <w:p w14:paraId="7A48F136" w14:textId="77777777" w:rsidR="00E3678D" w:rsidRPr="006712C2" w:rsidRDefault="00E3678D" w:rsidP="005802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Notevoli differenze tra comprensione del testo scritto e orale</w:t>
            </w:r>
          </w:p>
          <w:p w14:paraId="5B5AADE2" w14:textId="77777777" w:rsidR="00E3678D" w:rsidRPr="006712C2" w:rsidRDefault="00E3678D" w:rsidP="005802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Notevoli differenze tra</w:t>
            </w: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produzione scritta e orale</w:t>
            </w:r>
          </w:p>
          <w:p w14:paraId="40CDAE50" w14:textId="77777777" w:rsidR="00E3678D" w:rsidRPr="006712C2" w:rsidRDefault="00E3678D" w:rsidP="00580278">
            <w:pPr>
              <w:widowControl w:val="0"/>
              <w:kinsoku w:val="0"/>
              <w:spacing w:after="0" w:line="240" w:lineRule="auto"/>
              <w:ind w:left="501"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2FDE6C3D" w14:textId="77777777" w:rsidR="00276421" w:rsidRPr="006712C2" w:rsidRDefault="00276421" w:rsidP="00580278">
      <w:pPr>
        <w:jc w:val="both"/>
      </w:pPr>
    </w:p>
    <w:tbl>
      <w:tblPr>
        <w:tblpPr w:leftFromText="141" w:rightFromText="141" w:vertAnchor="text" w:horzAnchor="margin" w:tblpX="-214" w:tblpY="137"/>
        <w:tblOverlap w:val="never"/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3703"/>
        <w:gridCol w:w="4201"/>
        <w:gridCol w:w="3208"/>
      </w:tblGrid>
      <w:tr w:rsidR="006C4584" w:rsidRPr="006712C2" w14:paraId="63809371" w14:textId="77777777" w:rsidTr="00580278">
        <w:trPr>
          <w:trHeight w:val="531"/>
        </w:trPr>
        <w:tc>
          <w:tcPr>
            <w:tcW w:w="14815" w:type="dxa"/>
            <w:gridSpan w:val="4"/>
          </w:tcPr>
          <w:p w14:paraId="02EB27CC" w14:textId="77777777" w:rsidR="006C4584" w:rsidRPr="006712C2" w:rsidRDefault="006C4584" w:rsidP="00580278">
            <w:pPr>
              <w:tabs>
                <w:tab w:val="left" w:pos="1646"/>
              </w:tabs>
              <w:spacing w:after="0" w:line="360" w:lineRule="auto"/>
              <w:ind w:left="-80" w:right="567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2631A" w14:textId="77777777" w:rsidR="006C4584" w:rsidRPr="006712C2" w:rsidRDefault="006C4584" w:rsidP="00580278">
            <w:pPr>
              <w:tabs>
                <w:tab w:val="left" w:pos="1646"/>
              </w:tabs>
              <w:spacing w:after="0" w:line="360" w:lineRule="auto"/>
              <w:ind w:left="-80"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</w:tr>
      <w:tr w:rsidR="006C4584" w:rsidRPr="006712C2" w14:paraId="6123115F" w14:textId="77777777" w:rsidTr="00580278">
        <w:trPr>
          <w:trHeight w:val="546"/>
        </w:trPr>
        <w:tc>
          <w:tcPr>
            <w:tcW w:w="3703" w:type="dxa"/>
          </w:tcPr>
          <w:p w14:paraId="56A55354" w14:textId="77777777" w:rsidR="006C4584" w:rsidRPr="006712C2" w:rsidRDefault="006C4584" w:rsidP="00580278">
            <w:pPr>
              <w:autoSpaceDE w:val="0"/>
              <w:autoSpaceDN w:val="0"/>
              <w:adjustRightInd w:val="0"/>
              <w:spacing w:before="240" w:after="0"/>
              <w:ind w:left="-80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 CONOSCENZA NUMERICA</w:t>
            </w:r>
          </w:p>
        </w:tc>
        <w:tc>
          <w:tcPr>
            <w:tcW w:w="3703" w:type="dxa"/>
            <w:shd w:val="clear" w:color="auto" w:fill="auto"/>
          </w:tcPr>
          <w:p w14:paraId="1F7AB255" w14:textId="77777777" w:rsidR="006C4584" w:rsidRPr="006712C2" w:rsidRDefault="006C4584" w:rsidP="00580278">
            <w:pPr>
              <w:spacing w:before="24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CALCOLO A MENTE</w:t>
            </w:r>
          </w:p>
        </w:tc>
        <w:tc>
          <w:tcPr>
            <w:tcW w:w="4201" w:type="dxa"/>
            <w:shd w:val="clear" w:color="auto" w:fill="auto"/>
          </w:tcPr>
          <w:p w14:paraId="4118212C" w14:textId="77777777" w:rsidR="006C4584" w:rsidRPr="006712C2" w:rsidRDefault="006C4584" w:rsidP="00580278">
            <w:pPr>
              <w:spacing w:before="24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CALCOLO SCRITTO</w:t>
            </w:r>
          </w:p>
        </w:tc>
        <w:tc>
          <w:tcPr>
            <w:tcW w:w="3208" w:type="dxa"/>
            <w:shd w:val="clear" w:color="auto" w:fill="auto"/>
          </w:tcPr>
          <w:p w14:paraId="55BD7AF6" w14:textId="77777777" w:rsidR="006C4584" w:rsidRPr="006712C2" w:rsidRDefault="006C4584" w:rsidP="00580278">
            <w:pPr>
              <w:spacing w:before="24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PROBLEM SOLVING</w:t>
            </w:r>
          </w:p>
        </w:tc>
      </w:tr>
      <w:tr w:rsidR="006C4584" w:rsidRPr="006712C2" w14:paraId="51CA2389" w14:textId="77777777" w:rsidTr="00580278">
        <w:trPr>
          <w:trHeight w:val="1097"/>
        </w:trPr>
        <w:tc>
          <w:tcPr>
            <w:tcW w:w="3703" w:type="dxa"/>
          </w:tcPr>
          <w:p w14:paraId="195E59D5" w14:textId="77777777" w:rsidR="006C4584" w:rsidRPr="006712C2" w:rsidRDefault="006C4584" w:rsidP="0058027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Errori nel leggere e scrivere numeri</w:t>
            </w:r>
          </w:p>
          <w:p w14:paraId="53A8FE92" w14:textId="77777777" w:rsidR="006C4584" w:rsidRPr="006712C2" w:rsidRDefault="006C4584" w:rsidP="0058027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Difficoltà negli aspetti cardinali e ordinali</w:t>
            </w:r>
          </w:p>
          <w:p w14:paraId="153AF7BD" w14:textId="77777777" w:rsidR="006C4584" w:rsidRPr="006712C2" w:rsidRDefault="006C4584" w:rsidP="0058027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Errori di corrispondenza fra numero naturale e quantità</w:t>
            </w:r>
          </w:p>
          <w:p w14:paraId="123ED931" w14:textId="77777777" w:rsidR="006C4584" w:rsidRPr="006712C2" w:rsidRDefault="006C4584" w:rsidP="0058027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Conteggio non automatizzato</w:t>
            </w:r>
          </w:p>
          <w:p w14:paraId="101EE3E0" w14:textId="77777777" w:rsidR="006C4584" w:rsidRPr="006712C2" w:rsidRDefault="006C4584" w:rsidP="0058027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Ha scarsa conoscenza del valore posizionale delle cifre</w:t>
            </w:r>
          </w:p>
        </w:tc>
        <w:tc>
          <w:tcPr>
            <w:tcW w:w="3703" w:type="dxa"/>
            <w:shd w:val="clear" w:color="auto" w:fill="auto"/>
          </w:tcPr>
          <w:p w14:paraId="0C18CF43" w14:textId="77777777" w:rsidR="006C4584" w:rsidRPr="006712C2" w:rsidRDefault="006C4584" w:rsidP="00580278">
            <w:pPr>
              <w:numPr>
                <w:ilvl w:val="0"/>
                <w:numId w:val="2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Esegue calcoli  rapidamente e correttamente</w:t>
            </w:r>
          </w:p>
          <w:p w14:paraId="2ED3EA60" w14:textId="77777777" w:rsidR="006C4584" w:rsidRPr="006712C2" w:rsidRDefault="006C4584" w:rsidP="00580278">
            <w:pPr>
              <w:numPr>
                <w:ilvl w:val="0"/>
                <w:numId w:val="2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Esegue calcoli rapidamente ma commette   numerosi errori</w:t>
            </w:r>
          </w:p>
          <w:p w14:paraId="12D31EB9" w14:textId="77777777" w:rsidR="006C4584" w:rsidRPr="006712C2" w:rsidRDefault="006C4584" w:rsidP="00580278">
            <w:pPr>
              <w:numPr>
                <w:ilvl w:val="0"/>
                <w:numId w:val="2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Esegue calcoli correttamente ma molto lentamente </w:t>
            </w:r>
          </w:p>
          <w:p w14:paraId="484E5B60" w14:textId="77777777" w:rsidR="006C4584" w:rsidRPr="006712C2" w:rsidRDefault="006C4584" w:rsidP="00580278">
            <w:pPr>
              <w:numPr>
                <w:ilvl w:val="0"/>
                <w:numId w:val="2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Non esegue calcoli a mente</w:t>
            </w:r>
          </w:p>
          <w:p w14:paraId="01144640" w14:textId="77777777" w:rsidR="006C4584" w:rsidRPr="006712C2" w:rsidRDefault="006C4584" w:rsidP="00580278">
            <w:pPr>
              <w:numPr>
                <w:ilvl w:val="0"/>
                <w:numId w:val="2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Sufficiente memorizzazione delle tabelline</w:t>
            </w: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</w:p>
          <w:p w14:paraId="01D7A699" w14:textId="77777777" w:rsidR="006C4584" w:rsidRPr="006712C2" w:rsidRDefault="006C4584" w:rsidP="00580278">
            <w:pPr>
              <w:numPr>
                <w:ilvl w:val="0"/>
                <w:numId w:val="2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Carente memorizzazione delle tabelline</w:t>
            </w: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01" w:type="dxa"/>
            <w:shd w:val="clear" w:color="auto" w:fill="auto"/>
          </w:tcPr>
          <w:p w14:paraId="491EE88A" w14:textId="77777777" w:rsidR="006C4584" w:rsidRPr="006712C2" w:rsidRDefault="006C4584" w:rsidP="0058027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Esegue calcoli</w:t>
            </w:r>
          </w:p>
          <w:p w14:paraId="41CBDADF" w14:textId="77777777" w:rsidR="006C4584" w:rsidRPr="006712C2" w:rsidRDefault="006C4584" w:rsidP="00580278">
            <w:pPr>
              <w:autoSpaceDE w:val="0"/>
              <w:autoSpaceDN w:val="0"/>
              <w:adjustRightInd w:val="0"/>
              <w:spacing w:after="0" w:line="240" w:lineRule="auto"/>
              <w:ind w:left="501"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rapidamente e correttamente </w:t>
            </w:r>
          </w:p>
          <w:p w14:paraId="44987B59" w14:textId="77777777" w:rsidR="006C4584" w:rsidRPr="006712C2" w:rsidRDefault="006C4584" w:rsidP="0058027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Esegue calcoli  lentamente e commette molti errori</w:t>
            </w:r>
          </w:p>
          <w:p w14:paraId="28C0D31C" w14:textId="77777777" w:rsidR="006C4584" w:rsidRPr="006712C2" w:rsidRDefault="006C4584" w:rsidP="0058027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Esegue calcoli lentamente ma  con pochi errori</w:t>
            </w:r>
          </w:p>
          <w:p w14:paraId="086FA17B" w14:textId="77777777" w:rsidR="006C4584" w:rsidRPr="006712C2" w:rsidRDefault="006C4584" w:rsidP="00580278">
            <w:pPr>
              <w:numPr>
                <w:ilvl w:val="0"/>
                <w:numId w:val="7"/>
              </w:numPr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Parziale automatizzazione dell’algoritmo procedurale</w:t>
            </w:r>
          </w:p>
          <w:p w14:paraId="3D92AA06" w14:textId="77777777" w:rsidR="006C4584" w:rsidRPr="006712C2" w:rsidRDefault="006C4584" w:rsidP="00580278">
            <w:pPr>
              <w:numPr>
                <w:ilvl w:val="0"/>
                <w:numId w:val="7"/>
              </w:numPr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Non ha  automatizzato l’algoritmo procedurale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E9186D1" w14:textId="77777777" w:rsidR="006C4584" w:rsidRPr="006712C2" w:rsidRDefault="006C4584" w:rsidP="00580278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Buona comprensione del testo</w:t>
            </w:r>
          </w:p>
          <w:p w14:paraId="6FEDC335" w14:textId="77777777" w:rsidR="006C4584" w:rsidRPr="006712C2" w:rsidRDefault="006C4584" w:rsidP="00580278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Scarsa comprensione del testo</w:t>
            </w:r>
          </w:p>
          <w:p w14:paraId="0F66CCCE" w14:textId="77777777" w:rsidR="006C4584" w:rsidRPr="006712C2" w:rsidRDefault="006C4584" w:rsidP="00580278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Buona capacità di </w:t>
            </w:r>
            <w:proofErr w:type="spellStart"/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solving</w:t>
            </w:r>
          </w:p>
          <w:p w14:paraId="75CBBABF" w14:textId="77777777" w:rsidR="006C4584" w:rsidRPr="006712C2" w:rsidRDefault="006C4584" w:rsidP="00580278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Scarsa capacità di </w:t>
            </w:r>
            <w:proofErr w:type="spellStart"/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solving</w:t>
            </w:r>
          </w:p>
          <w:p w14:paraId="23C82F45" w14:textId="77777777" w:rsidR="006C4584" w:rsidRPr="006712C2" w:rsidRDefault="006C4584" w:rsidP="00580278">
            <w:pPr>
              <w:widowControl w:val="0"/>
              <w:kinsoku w:val="0"/>
              <w:spacing w:after="0" w:line="240" w:lineRule="auto"/>
              <w:ind w:left="501"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</w:tr>
    </w:tbl>
    <w:p w14:paraId="52C224D2" w14:textId="73D308F4" w:rsidR="00276421" w:rsidRDefault="00276421" w:rsidP="00276421"/>
    <w:p w14:paraId="020B685D" w14:textId="0AAF64AC" w:rsidR="00877085" w:rsidRDefault="00877085" w:rsidP="00276421"/>
    <w:p w14:paraId="05B5C666" w14:textId="2988EC19" w:rsidR="00877085" w:rsidRDefault="00877085" w:rsidP="00276421"/>
    <w:p w14:paraId="04D63662" w14:textId="77777777" w:rsidR="00877085" w:rsidRPr="006712C2" w:rsidRDefault="00877085" w:rsidP="00276421"/>
    <w:tbl>
      <w:tblPr>
        <w:tblW w:w="149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812"/>
        <w:gridCol w:w="4575"/>
      </w:tblGrid>
      <w:tr w:rsidR="006C4584" w:rsidRPr="006712C2" w14:paraId="029A4B35" w14:textId="77777777" w:rsidTr="006C4584">
        <w:trPr>
          <w:trHeight w:val="552"/>
        </w:trPr>
        <w:tc>
          <w:tcPr>
            <w:tcW w:w="4537" w:type="dxa"/>
          </w:tcPr>
          <w:p w14:paraId="7D0B7543" w14:textId="77777777" w:rsidR="006C4584" w:rsidRPr="006712C2" w:rsidRDefault="006C4584" w:rsidP="00143664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MEMORIA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3B9E7789" w14:textId="77777777" w:rsidR="006C4584" w:rsidRPr="006712C2" w:rsidRDefault="006C4584" w:rsidP="00CA32A9">
            <w:pPr>
              <w:pStyle w:val="Nessunaspaziatura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ATTENZIONE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CA7B3" w14:textId="77777777" w:rsidR="006C4584" w:rsidRPr="006712C2" w:rsidRDefault="006C4584" w:rsidP="006C4584">
            <w:pPr>
              <w:pStyle w:val="Paragrafoelenco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MOTRICITA’ E PRASSIE</w:t>
            </w:r>
          </w:p>
        </w:tc>
      </w:tr>
      <w:tr w:rsidR="00BA224B" w:rsidRPr="006712C2" w14:paraId="74F9E6AB" w14:textId="77777777" w:rsidTr="0073683F">
        <w:trPr>
          <w:trHeight w:val="1131"/>
        </w:trPr>
        <w:tc>
          <w:tcPr>
            <w:tcW w:w="4537" w:type="dxa"/>
          </w:tcPr>
          <w:p w14:paraId="7443E72C" w14:textId="77777777" w:rsidR="00BA224B" w:rsidRPr="006712C2" w:rsidRDefault="00BA224B" w:rsidP="00143664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6C0888A8" w14:textId="77777777" w:rsidR="00BA224B" w:rsidRPr="006712C2" w:rsidRDefault="00BA224B" w:rsidP="00143664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Difficoltà a memorizzare:</w:t>
            </w:r>
          </w:p>
          <w:p w14:paraId="1E6F87C0" w14:textId="77777777" w:rsidR="00BA224B" w:rsidRPr="006712C2" w:rsidRDefault="00BA224B" w:rsidP="00922F6A">
            <w:pPr>
              <w:numPr>
                <w:ilvl w:val="0"/>
                <w:numId w:val="19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Filastrocche,poesie</w:t>
            </w:r>
            <w:proofErr w:type="spellEnd"/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37B787D3" w14:textId="77777777" w:rsidR="00BA224B" w:rsidRPr="006712C2" w:rsidRDefault="00BA224B" w:rsidP="00922F6A">
            <w:pPr>
              <w:numPr>
                <w:ilvl w:val="0"/>
                <w:numId w:val="19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Regole grammaticali , forme verbali</w:t>
            </w:r>
          </w:p>
          <w:p w14:paraId="16E2708A" w14:textId="77777777" w:rsidR="00BA224B" w:rsidRPr="006712C2" w:rsidRDefault="00BA224B" w:rsidP="00922F6A">
            <w:pPr>
              <w:numPr>
                <w:ilvl w:val="0"/>
                <w:numId w:val="19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Definizioni, termini specifici delle discipline</w:t>
            </w:r>
          </w:p>
          <w:p w14:paraId="08040B2B" w14:textId="77777777" w:rsidR="00BA224B" w:rsidRPr="006712C2" w:rsidRDefault="00BA224B" w:rsidP="00922F6A">
            <w:pPr>
              <w:numPr>
                <w:ilvl w:val="0"/>
                <w:numId w:val="19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Categorizzazioni</w:t>
            </w:r>
          </w:p>
          <w:p w14:paraId="1E2D2A78" w14:textId="77777777" w:rsidR="00812CF1" w:rsidRPr="006712C2" w:rsidRDefault="00BA224B" w:rsidP="00922F6A">
            <w:pPr>
              <w:numPr>
                <w:ilvl w:val="0"/>
                <w:numId w:val="19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Tabelline ,formule sequenze e procedure</w:t>
            </w:r>
          </w:p>
          <w:p w14:paraId="45C2F9C3" w14:textId="77777777" w:rsidR="000E32BC" w:rsidRPr="006712C2" w:rsidRDefault="00143664" w:rsidP="00922F6A">
            <w:pPr>
              <w:pStyle w:val="Paragrafoelenco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Recupera le informazioni c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on utilizzo di schemi e parole chiave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63F48235" w14:textId="77777777" w:rsidR="00CA32A9" w:rsidRPr="006712C2" w:rsidRDefault="00CA32A9" w:rsidP="00CA32A9">
            <w:pPr>
              <w:pStyle w:val="Nessunaspaziatur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6341953" w14:textId="77777777" w:rsidR="00CA32A9" w:rsidRPr="006712C2" w:rsidRDefault="00CA32A9" w:rsidP="00CA32A9">
            <w:pPr>
              <w:pStyle w:val="Nessunaspaziatur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A224B" w:rsidRPr="006712C2">
              <w:rPr>
                <w:rFonts w:ascii="Arial" w:hAnsi="Arial" w:cs="Arial"/>
                <w:sz w:val="20"/>
                <w:szCs w:val="20"/>
              </w:rPr>
              <w:t>Seleziona</w:t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  / </w:t>
            </w:r>
            <w:r w:rsidRPr="006712C2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  Non seleziona</w:t>
            </w:r>
          </w:p>
          <w:p w14:paraId="07BC587A" w14:textId="77777777" w:rsidR="00BA224B" w:rsidRPr="006712C2" w:rsidRDefault="00BA224B" w:rsidP="00CA32A9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 xml:space="preserve"> le informazioni nece</w:t>
            </w:r>
            <w:r w:rsidR="00143664" w:rsidRPr="006712C2">
              <w:rPr>
                <w:rFonts w:ascii="Arial" w:hAnsi="Arial" w:cs="Arial"/>
                <w:sz w:val="20"/>
                <w:szCs w:val="20"/>
              </w:rPr>
              <w:t>ssarie per eseguire la consegna</w:t>
            </w:r>
            <w:r w:rsidR="00CA32A9" w:rsidRPr="006712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9AF332" w14:textId="77777777" w:rsidR="00CA32A9" w:rsidRPr="006712C2" w:rsidRDefault="00CA32A9" w:rsidP="00CA32A9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0ABD1" w14:textId="77777777" w:rsidR="00CA32A9" w:rsidRPr="006712C2" w:rsidRDefault="00CA32A9" w:rsidP="00CA32A9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Mantiene</w:t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/ </w:t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Non mantiene</w:t>
            </w:r>
          </w:p>
          <w:p w14:paraId="3B7C44EC" w14:textId="77777777" w:rsidR="00CA32A9" w:rsidRPr="006712C2" w:rsidRDefault="00BA224B" w:rsidP="00CA32A9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l’attenzione per il tempo utile a completare la consegna</w:t>
            </w:r>
          </w:p>
          <w:p w14:paraId="296CDCF7" w14:textId="77777777" w:rsidR="00CA32A9" w:rsidRPr="006712C2" w:rsidRDefault="00CA32A9" w:rsidP="00CA32A9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065B14B" w14:textId="77777777" w:rsidR="00CA32A9" w:rsidRPr="006712C2" w:rsidRDefault="00CA32A9" w:rsidP="00CA32A9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143664" w:rsidRPr="006712C2">
              <w:rPr>
                <w:rFonts w:ascii="Arial" w:hAnsi="Arial" w:cs="Arial"/>
                <w:sz w:val="20"/>
                <w:szCs w:val="20"/>
                <w:lang w:eastAsia="zh-CN"/>
              </w:rPr>
              <w:t>R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esiste</w:t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/ </w:t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Non resiste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684F619C" w14:textId="77777777" w:rsidR="00BA224B" w:rsidRPr="006712C2" w:rsidRDefault="00BA224B" w:rsidP="00812CF1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a elementi distraenti presenti nell’ambiente o pensieri divaganti.</w:t>
            </w:r>
          </w:p>
          <w:p w14:paraId="486095EE" w14:textId="77777777" w:rsidR="00812CF1" w:rsidRPr="006712C2" w:rsidRDefault="00812CF1" w:rsidP="00812CF1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4B9C2" w14:textId="77777777" w:rsidR="00CA32A9" w:rsidRPr="006712C2" w:rsidRDefault="00BA224B" w:rsidP="00922F6A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Schema corporeo</w:t>
            </w:r>
            <w:r w:rsidR="009902FE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9902FE" w:rsidRPr="006712C2">
              <w:rPr>
                <w:lang w:eastAsia="zh-CN"/>
              </w:rPr>
              <w:sym w:font="Symbol" w:char="F090"/>
            </w:r>
            <w:r w:rsidR="009902FE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nella norma ;</w:t>
            </w:r>
          </w:p>
          <w:p w14:paraId="7F370956" w14:textId="77777777" w:rsidR="00BA224B" w:rsidRPr="006712C2" w:rsidRDefault="009902FE" w:rsidP="00CA32A9">
            <w:pPr>
              <w:pStyle w:val="Paragrafoelenco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6712C2">
              <w:rPr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lacunoso ; </w:t>
            </w:r>
            <w:r w:rsidR="00CA32A9"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non adeguatamente strutturato</w:t>
            </w:r>
          </w:p>
          <w:p w14:paraId="7D6E1B7A" w14:textId="77777777" w:rsidR="00BA224B" w:rsidRPr="006712C2" w:rsidRDefault="009902FE" w:rsidP="00922F6A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Coordinazione dinamica generale</w:t>
            </w:r>
            <w:r w:rsidR="00CA32A9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1052C" w:rsidRPr="006712C2">
              <w:rPr>
                <w:lang w:eastAsia="zh-CN"/>
              </w:rPr>
              <w:sym w:font="Symbol" w:char="F090"/>
            </w:r>
            <w:r w:rsidR="00CA32A9" w:rsidRPr="006712C2">
              <w:rPr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nella norma, </w:t>
            </w:r>
            <w:r w:rsidR="0071052C" w:rsidRPr="006712C2">
              <w:rPr>
                <w:lang w:eastAsia="zh-CN"/>
              </w:rPr>
              <w:sym w:font="Symbol" w:char="F090"/>
            </w:r>
            <w:r w:rsidR="00CA32A9" w:rsidRPr="006712C2">
              <w:rPr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accettabile . </w:t>
            </w:r>
            <w:r w:rsidR="0071052C" w:rsidRPr="006712C2">
              <w:rPr>
                <w:lang w:eastAsia="zh-CN"/>
              </w:rPr>
              <w:sym w:font="Symbol" w:char="F090"/>
            </w:r>
            <w:r w:rsidR="00CA32A9" w:rsidRPr="006712C2">
              <w:rPr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>carente</w:t>
            </w:r>
          </w:p>
          <w:p w14:paraId="0421259D" w14:textId="77777777" w:rsidR="0071052C" w:rsidRPr="006712C2" w:rsidRDefault="00BA224B" w:rsidP="00922F6A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Coordinazione oculo manuale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nella norma</w:t>
            </w:r>
          </w:p>
          <w:p w14:paraId="06ACA91E" w14:textId="77777777" w:rsidR="00BA224B" w:rsidRPr="006712C2" w:rsidRDefault="0071052C" w:rsidP="00922F6A">
            <w:pPr>
              <w:pStyle w:val="Paragrafoelenco"/>
              <w:numPr>
                <w:ilvl w:val="1"/>
                <w:numId w:val="2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accettabile,  </w:t>
            </w:r>
            <w:r w:rsidRPr="006712C2">
              <w:rPr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carente.</w:t>
            </w:r>
          </w:p>
          <w:p w14:paraId="28E09667" w14:textId="77777777" w:rsidR="00BA224B" w:rsidRPr="006712C2" w:rsidRDefault="0071052C" w:rsidP="00922F6A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Difficoltà nel compiere movimenti volontari coordinati sequenzialmente tra loro( disprassia)</w:t>
            </w:r>
          </w:p>
          <w:p w14:paraId="4AF6B13A" w14:textId="77777777" w:rsidR="00580278" w:rsidRPr="00580278" w:rsidRDefault="00BA224B" w:rsidP="00580278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Iperattività</w:t>
            </w:r>
          </w:p>
        </w:tc>
      </w:tr>
    </w:tbl>
    <w:p w14:paraId="32131DD7" w14:textId="77777777" w:rsidR="00E93D4B" w:rsidRPr="006712C2" w:rsidRDefault="00E93D4B" w:rsidP="00E93D4B">
      <w:pPr>
        <w:spacing w:after="0"/>
        <w:rPr>
          <w:vanish/>
        </w:rPr>
      </w:pPr>
    </w:p>
    <w:tbl>
      <w:tblPr>
        <w:tblpPr w:leftFromText="141" w:rightFromText="141" w:vertAnchor="text" w:horzAnchor="margin" w:tblpY="-589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3082"/>
        <w:gridCol w:w="3222"/>
        <w:gridCol w:w="3408"/>
      </w:tblGrid>
      <w:tr w:rsidR="0073683F" w:rsidRPr="006712C2" w14:paraId="3A8412F8" w14:textId="77777777" w:rsidTr="0073683F">
        <w:trPr>
          <w:trHeight w:val="372"/>
        </w:trPr>
        <w:tc>
          <w:tcPr>
            <w:tcW w:w="14616" w:type="dxa"/>
            <w:gridSpan w:val="4"/>
            <w:shd w:val="clear" w:color="auto" w:fill="auto"/>
            <w:vAlign w:val="center"/>
          </w:tcPr>
          <w:p w14:paraId="226C945A" w14:textId="77777777" w:rsidR="0073683F" w:rsidRPr="006712C2" w:rsidRDefault="0073683F" w:rsidP="0073683F">
            <w:pPr>
              <w:pStyle w:val="Paragrafoelenco1"/>
              <w:spacing w:beforeLines="60" w:before="144" w:after="0" w:line="240" w:lineRule="auto"/>
              <w:ind w:left="318"/>
              <w:contextualSpacing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</w:rPr>
              <w:lastRenderedPageBreak/>
              <w:t>CARATTERISTICHE COMPORTAMENTALI</w:t>
            </w: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3683F" w:rsidRPr="006712C2" w14:paraId="4EEABC49" w14:textId="77777777" w:rsidTr="0073683F">
        <w:trPr>
          <w:trHeight w:val="372"/>
        </w:trPr>
        <w:tc>
          <w:tcPr>
            <w:tcW w:w="4904" w:type="dxa"/>
            <w:shd w:val="clear" w:color="auto" w:fill="auto"/>
            <w:vAlign w:val="center"/>
          </w:tcPr>
          <w:p w14:paraId="77D87880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it-IT"/>
              </w:rPr>
              <w:t>Consapevolezza dei propri punti di forza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693C07C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da rafforzare 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D4C23CC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sviluppare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D061F47" w14:textId="77777777" w:rsidR="0073683F" w:rsidRPr="006712C2" w:rsidRDefault="0073683F" w:rsidP="0073683F">
            <w:pPr>
              <w:pStyle w:val="Paragrafoelenco1"/>
              <w:spacing w:beforeLines="60" w:before="144" w:after="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</w:p>
        </w:tc>
      </w:tr>
      <w:tr w:rsidR="0073683F" w:rsidRPr="006712C2" w14:paraId="7B183168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1E462007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Frequenza scolastica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347686A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assidua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57D6300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regolare</w:t>
            </w:r>
          </w:p>
        </w:tc>
        <w:tc>
          <w:tcPr>
            <w:tcW w:w="3408" w:type="dxa"/>
          </w:tcPr>
          <w:p w14:paraId="164BF58F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irregolare</w:t>
            </w:r>
          </w:p>
        </w:tc>
      </w:tr>
      <w:tr w:rsidR="0073683F" w:rsidRPr="006712C2" w14:paraId="413FC285" w14:textId="77777777" w:rsidTr="0073683F">
        <w:trPr>
          <w:trHeight w:val="519"/>
        </w:trPr>
        <w:tc>
          <w:tcPr>
            <w:tcW w:w="4904" w:type="dxa"/>
            <w:shd w:val="clear" w:color="auto" w:fill="auto"/>
          </w:tcPr>
          <w:p w14:paraId="6A2C6767" w14:textId="77777777" w:rsidR="0073683F" w:rsidRPr="006712C2" w:rsidRDefault="0073683F" w:rsidP="0073683F">
            <w:pPr>
              <w:pStyle w:val="Paragrafoelenco1"/>
              <w:spacing w:before="24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Accettazione  di strumenti compensativi / di misure dispensative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487C7BD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8067807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rafforzare</w:t>
            </w:r>
          </w:p>
        </w:tc>
        <w:tc>
          <w:tcPr>
            <w:tcW w:w="3408" w:type="dxa"/>
          </w:tcPr>
          <w:p w14:paraId="1B375A45" w14:textId="77777777" w:rsidR="0073683F" w:rsidRPr="006712C2" w:rsidRDefault="0073683F" w:rsidP="0073683F">
            <w:pPr>
              <w:pStyle w:val="Paragrafoelenco1"/>
              <w:spacing w:beforeLines="60" w:before="144" w:after="0" w:line="240" w:lineRule="auto"/>
              <w:ind w:left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</w:p>
          <w:p w14:paraId="358EC59C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sviluppare</w:t>
            </w:r>
          </w:p>
        </w:tc>
      </w:tr>
      <w:tr w:rsidR="0073683F" w:rsidRPr="006712C2" w14:paraId="44FA3482" w14:textId="77777777" w:rsidTr="0073683F">
        <w:trPr>
          <w:trHeight w:val="519"/>
        </w:trPr>
        <w:tc>
          <w:tcPr>
            <w:tcW w:w="4904" w:type="dxa"/>
            <w:shd w:val="clear" w:color="auto" w:fill="auto"/>
          </w:tcPr>
          <w:p w14:paraId="461641C8" w14:textId="77777777" w:rsidR="0073683F" w:rsidRPr="006712C2" w:rsidRDefault="0073683F" w:rsidP="0073683F">
            <w:pPr>
              <w:pStyle w:val="Paragrafoelenco1"/>
              <w:spacing w:before="24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Autonomia personale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EE66AD9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89DF4D4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rafforzare</w:t>
            </w:r>
          </w:p>
        </w:tc>
        <w:tc>
          <w:tcPr>
            <w:tcW w:w="3408" w:type="dxa"/>
          </w:tcPr>
          <w:p w14:paraId="6EC6355D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sviluppare</w:t>
            </w:r>
          </w:p>
        </w:tc>
      </w:tr>
      <w:tr w:rsidR="0073683F" w:rsidRPr="006712C2" w14:paraId="55F5F270" w14:textId="77777777" w:rsidTr="0073683F">
        <w:trPr>
          <w:trHeight w:val="640"/>
        </w:trPr>
        <w:tc>
          <w:tcPr>
            <w:tcW w:w="4904" w:type="dxa"/>
            <w:shd w:val="clear" w:color="auto" w:fill="auto"/>
          </w:tcPr>
          <w:p w14:paraId="4DBD45A7" w14:textId="77777777" w:rsidR="0073683F" w:rsidRPr="006712C2" w:rsidRDefault="0073683F" w:rsidP="0073683F">
            <w:pPr>
              <w:pStyle w:val="Paragrafoelenco1"/>
              <w:spacing w:before="24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Autonomia nel lavoro 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125FD1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96C65DA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  <w:tc>
          <w:tcPr>
            <w:tcW w:w="3408" w:type="dxa"/>
          </w:tcPr>
          <w:p w14:paraId="2E8C4313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sviluppare</w:t>
            </w:r>
          </w:p>
        </w:tc>
      </w:tr>
      <w:tr w:rsidR="0073683F" w:rsidRPr="006712C2" w14:paraId="0A3619E0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576297EA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Cura  del materiale proprio e altrui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C6AD50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buona 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97C6D41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sempre adeguata</w:t>
            </w:r>
          </w:p>
        </w:tc>
        <w:tc>
          <w:tcPr>
            <w:tcW w:w="3408" w:type="dxa"/>
          </w:tcPr>
          <w:p w14:paraId="25781122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</w:tr>
      <w:tr w:rsidR="0073683F" w:rsidRPr="006712C2" w14:paraId="205322E2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588B55A7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Comunicazione con adulti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461D91B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8D2E129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  <w:tc>
          <w:tcPr>
            <w:tcW w:w="3408" w:type="dxa"/>
          </w:tcPr>
          <w:p w14:paraId="7D14C193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comunica</w:t>
            </w:r>
          </w:p>
        </w:tc>
      </w:tr>
      <w:tr w:rsidR="0073683F" w:rsidRPr="006712C2" w14:paraId="1460A9A8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306E02F5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Comunicazione con i pari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7743617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04BD5F8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  <w:tc>
          <w:tcPr>
            <w:tcW w:w="3408" w:type="dxa"/>
          </w:tcPr>
          <w:p w14:paraId="485C34C1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comunica</w:t>
            </w:r>
          </w:p>
        </w:tc>
      </w:tr>
      <w:tr w:rsidR="0073683F" w:rsidRPr="006712C2" w14:paraId="0DE77046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5B5947D4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Relazione con gli adulti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B2579E5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si relaziona con tutti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37C1EC8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con pochi </w:t>
            </w:r>
          </w:p>
        </w:tc>
        <w:tc>
          <w:tcPr>
            <w:tcW w:w="3408" w:type="dxa"/>
          </w:tcPr>
          <w:p w14:paraId="259CDD6D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si relaziona</w:t>
            </w:r>
          </w:p>
        </w:tc>
      </w:tr>
      <w:tr w:rsidR="0073683F" w:rsidRPr="006712C2" w14:paraId="3520B030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02CAE076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Relazione con i pari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C11B6BB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si relaziona con tutti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E9BEFB1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con pochi</w:t>
            </w:r>
          </w:p>
        </w:tc>
        <w:tc>
          <w:tcPr>
            <w:tcW w:w="3408" w:type="dxa"/>
          </w:tcPr>
          <w:p w14:paraId="0F4715EC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non si relaziona </w:t>
            </w:r>
          </w:p>
        </w:tc>
      </w:tr>
      <w:tr w:rsidR="0073683F" w:rsidRPr="006712C2" w14:paraId="436B8A86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4213F6C8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Collaborazione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2EF2C3A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collabora nel gruppo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C80712D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con pochi</w:t>
            </w:r>
          </w:p>
        </w:tc>
        <w:tc>
          <w:tcPr>
            <w:tcW w:w="3408" w:type="dxa"/>
          </w:tcPr>
          <w:p w14:paraId="6682CFD2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collabora</w:t>
            </w:r>
          </w:p>
        </w:tc>
      </w:tr>
      <w:tr w:rsidR="0073683F" w:rsidRPr="006712C2" w14:paraId="77DB41D1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0FAE0B5A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Organizzazione personale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2F638EA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AF22BD8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parziale</w:t>
            </w:r>
          </w:p>
        </w:tc>
        <w:tc>
          <w:tcPr>
            <w:tcW w:w="3408" w:type="dxa"/>
          </w:tcPr>
          <w:p w14:paraId="1788D836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</w:tr>
      <w:tr w:rsidR="0073683F" w:rsidRPr="006712C2" w14:paraId="3F709104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3178E397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Partecipazione </w:t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alle </w:t>
            </w:r>
            <w:r w:rsidRPr="006712C2">
              <w:rPr>
                <w:rFonts w:ascii="Arial" w:hAnsi="Arial" w:cs="Arial"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5BFEAA8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E99D77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parziale</w:t>
            </w:r>
          </w:p>
        </w:tc>
        <w:tc>
          <w:tcPr>
            <w:tcW w:w="3408" w:type="dxa"/>
          </w:tcPr>
          <w:p w14:paraId="5EECD9E8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partecipa</w:t>
            </w:r>
          </w:p>
        </w:tc>
      </w:tr>
      <w:tr w:rsidR="0073683F" w:rsidRPr="006712C2" w14:paraId="22759460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5C782A55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Partecipazione </w:t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alle </w:t>
            </w:r>
            <w:r w:rsidRPr="006712C2">
              <w:rPr>
                <w:rFonts w:ascii="Arial" w:hAnsi="Arial" w:cs="Arial"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8FCDD98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7CDB41B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  <w:tc>
          <w:tcPr>
            <w:tcW w:w="3408" w:type="dxa"/>
          </w:tcPr>
          <w:p w14:paraId="5983703C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partecipa</w:t>
            </w:r>
          </w:p>
        </w:tc>
      </w:tr>
      <w:tr w:rsidR="0073683F" w:rsidRPr="006712C2" w14:paraId="3B78A914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13C9F3E8" w14:textId="77777777" w:rsidR="0073683F" w:rsidRPr="006712C2" w:rsidRDefault="0073683F" w:rsidP="0073683F">
            <w:pPr>
              <w:pStyle w:val="Paragrafoelenco1"/>
              <w:spacing w:before="12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Rispetto delle regole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59EB444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buono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4767C40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scarso</w:t>
            </w:r>
          </w:p>
        </w:tc>
        <w:tc>
          <w:tcPr>
            <w:tcW w:w="3408" w:type="dxa"/>
          </w:tcPr>
          <w:p w14:paraId="0089A481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rispetta le regole</w:t>
            </w:r>
          </w:p>
        </w:tc>
      </w:tr>
      <w:tr w:rsidR="0073683F" w:rsidRPr="006712C2" w14:paraId="657AF2AA" w14:textId="77777777" w:rsidTr="0073683F">
        <w:trPr>
          <w:trHeight w:val="506"/>
        </w:trPr>
        <w:tc>
          <w:tcPr>
            <w:tcW w:w="4904" w:type="dxa"/>
            <w:shd w:val="clear" w:color="auto" w:fill="auto"/>
          </w:tcPr>
          <w:p w14:paraId="1EFB314C" w14:textId="77777777" w:rsidR="0073683F" w:rsidRPr="006712C2" w:rsidRDefault="0073683F" w:rsidP="0073683F">
            <w:pPr>
              <w:pStyle w:val="Paragrafoelenco1"/>
              <w:spacing w:before="12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Rispetto degli impegni 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59EE510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buono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BC64FFB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scarso</w:t>
            </w:r>
          </w:p>
        </w:tc>
        <w:tc>
          <w:tcPr>
            <w:tcW w:w="3408" w:type="dxa"/>
          </w:tcPr>
          <w:p w14:paraId="61F740B9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rispetta gli impegni</w:t>
            </w:r>
          </w:p>
        </w:tc>
      </w:tr>
    </w:tbl>
    <w:p w14:paraId="59277536" w14:textId="77777777" w:rsidR="0024278F" w:rsidRPr="006712C2" w:rsidRDefault="006C4584" w:rsidP="002633AF">
      <w:pPr>
        <w:numPr>
          <w:ilvl w:val="0"/>
          <w:numId w:val="36"/>
        </w:numPr>
        <w:jc w:val="left"/>
        <w:rPr>
          <w:rFonts w:ascii="Arial" w:hAnsi="Arial" w:cs="Arial"/>
          <w:b/>
          <w:sz w:val="24"/>
          <w:szCs w:val="24"/>
        </w:rPr>
      </w:pPr>
      <w:r w:rsidRPr="006712C2">
        <w:rPr>
          <w:rFonts w:ascii="Arial" w:hAnsi="Arial" w:cs="Arial"/>
          <w:b/>
          <w:sz w:val="24"/>
          <w:szCs w:val="24"/>
        </w:rPr>
        <w:lastRenderedPageBreak/>
        <w:t>MI</w:t>
      </w:r>
      <w:r w:rsidR="0024278F" w:rsidRPr="006712C2">
        <w:rPr>
          <w:rFonts w:ascii="Arial" w:hAnsi="Arial" w:cs="Arial"/>
          <w:b/>
          <w:sz w:val="24"/>
          <w:szCs w:val="24"/>
        </w:rPr>
        <w:t xml:space="preserve">SURE DIDATTICHE e METODOLOGICHE PER DISCIPLINA </w:t>
      </w:r>
      <w:proofErr w:type="gramStart"/>
      <w:r w:rsidR="0024278F" w:rsidRPr="006712C2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24278F" w:rsidRPr="006712C2">
        <w:rPr>
          <w:rFonts w:ascii="Arial" w:hAnsi="Arial" w:cs="Arial"/>
          <w:b/>
          <w:sz w:val="24"/>
          <w:szCs w:val="24"/>
        </w:rPr>
        <w:t>barrare le voci che interessano)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4684"/>
        <w:gridCol w:w="3821"/>
      </w:tblGrid>
      <w:tr w:rsidR="0024278F" w:rsidRPr="006712C2" w14:paraId="79BC2598" w14:textId="77777777" w:rsidTr="004F073E">
        <w:trPr>
          <w:trHeight w:val="389"/>
        </w:trPr>
        <w:tc>
          <w:tcPr>
            <w:tcW w:w="14743" w:type="dxa"/>
            <w:gridSpan w:val="4"/>
          </w:tcPr>
          <w:p w14:paraId="59C871A1" w14:textId="77777777" w:rsidR="0024278F" w:rsidRPr="006712C2" w:rsidRDefault="0024278F" w:rsidP="002427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ITALIANO</w:t>
            </w:r>
          </w:p>
        </w:tc>
      </w:tr>
      <w:tr w:rsidR="00D35D4A" w:rsidRPr="006712C2" w14:paraId="00291E0C" w14:textId="77777777" w:rsidTr="00857D30">
        <w:trPr>
          <w:trHeight w:val="389"/>
        </w:trPr>
        <w:tc>
          <w:tcPr>
            <w:tcW w:w="3261" w:type="dxa"/>
          </w:tcPr>
          <w:p w14:paraId="41FB3EF1" w14:textId="77777777" w:rsidR="00D35D4A" w:rsidRPr="006712C2" w:rsidRDefault="00D35D4A" w:rsidP="0024278F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367439680"/>
            <w:r w:rsidRPr="006712C2">
              <w:rPr>
                <w:rFonts w:ascii="Arial" w:hAnsi="Arial" w:cs="Arial"/>
                <w:b/>
                <w:sz w:val="20"/>
                <w:szCs w:val="20"/>
              </w:rPr>
              <w:t>ADEGUAMENTI</w:t>
            </w:r>
          </w:p>
        </w:tc>
        <w:tc>
          <w:tcPr>
            <w:tcW w:w="2977" w:type="dxa"/>
            <w:shd w:val="clear" w:color="auto" w:fill="auto"/>
          </w:tcPr>
          <w:p w14:paraId="5EAA6DCE" w14:textId="77777777" w:rsidR="00D35D4A" w:rsidRPr="006712C2" w:rsidRDefault="00D35D4A" w:rsidP="002427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STRATEGIE</w:t>
            </w:r>
          </w:p>
          <w:p w14:paraId="4B4351E6" w14:textId="77777777" w:rsidR="00D35D4A" w:rsidRPr="006712C2" w:rsidRDefault="00D35D4A" w:rsidP="0024278F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70A9CB21" w14:textId="77777777" w:rsidR="00D35D4A" w:rsidRPr="006712C2" w:rsidRDefault="00D35D4A" w:rsidP="002427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STRUMENTI COMPENSATIVI E MISURE DISPENSATIVE</w:t>
            </w:r>
          </w:p>
        </w:tc>
        <w:tc>
          <w:tcPr>
            <w:tcW w:w="3821" w:type="dxa"/>
            <w:shd w:val="clear" w:color="auto" w:fill="auto"/>
          </w:tcPr>
          <w:p w14:paraId="3CE2A461" w14:textId="77777777" w:rsidR="00D35D4A" w:rsidRPr="006712C2" w:rsidRDefault="00D35D4A" w:rsidP="002427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VERIFICHE E VALUTAZIONE</w:t>
            </w:r>
          </w:p>
          <w:p w14:paraId="5DC8EC96" w14:textId="77777777" w:rsidR="00D35D4A" w:rsidRPr="006712C2" w:rsidRDefault="00D35D4A" w:rsidP="0024278F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D4A" w:rsidRPr="006712C2" w14:paraId="4A1F5A74" w14:textId="77777777" w:rsidTr="00857D30">
        <w:trPr>
          <w:trHeight w:val="1828"/>
        </w:trPr>
        <w:tc>
          <w:tcPr>
            <w:tcW w:w="3261" w:type="dxa"/>
          </w:tcPr>
          <w:p w14:paraId="447266E2" w14:textId="77777777" w:rsidR="00D35D4A" w:rsidRPr="006712C2" w:rsidRDefault="00D35D4A" w:rsidP="00922F6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40" w:lineRule="auto"/>
              <w:ind w:left="36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programma di classe</w:t>
            </w:r>
          </w:p>
          <w:p w14:paraId="73E1D29A" w14:textId="77777777" w:rsidR="00D35D4A" w:rsidRPr="006712C2" w:rsidRDefault="00D35D4A" w:rsidP="00922F6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semplificato per il</w:t>
            </w:r>
          </w:p>
          <w:p w14:paraId="395958C1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raggiungimento degli obiettivi :</w:t>
            </w:r>
          </w:p>
          <w:p w14:paraId="33AEB2DD" w14:textId="77777777" w:rsidR="00D35D4A" w:rsidRPr="006712C2" w:rsidRDefault="00D35D4A" w:rsidP="001260E8">
            <w:pPr>
              <w:spacing w:after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977" w:type="dxa"/>
            <w:shd w:val="clear" w:color="auto" w:fill="auto"/>
          </w:tcPr>
          <w:p w14:paraId="50109E74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le consegne sono lette da un compagno o dall’insegnante;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,</w:t>
            </w:r>
          </w:p>
          <w:p w14:paraId="289B9DA3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attività di piccolo gruppo e/o</w:t>
            </w:r>
          </w:p>
          <w:p w14:paraId="74FB335A" w14:textId="77777777" w:rsidR="00D35D4A" w:rsidRPr="006712C2" w:rsidRDefault="00D35D4A" w:rsidP="001260E8">
            <w:p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     laboratoriali</w:t>
            </w:r>
          </w:p>
          <w:p w14:paraId="63EE0C4A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tutoraggio</w:t>
            </w:r>
          </w:p>
          <w:p w14:paraId="3E5A51D1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sviluppare processi di      autovalutazione e   autocontrollo delle strategie di apprendimento.</w:t>
            </w:r>
          </w:p>
          <w:p w14:paraId="2A019E16" w14:textId="77777777" w:rsidR="00D35D4A" w:rsidRPr="006712C2" w:rsidRDefault="00D35D4A" w:rsidP="00922F6A">
            <w:pPr>
              <w:numPr>
                <w:ilvl w:val="0"/>
                <w:numId w:val="10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altr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684" w:type="dxa"/>
            <w:shd w:val="clear" w:color="auto" w:fill="auto"/>
          </w:tcPr>
          <w:p w14:paraId="1B1A7FB2" w14:textId="77777777" w:rsidR="00D35D4A" w:rsidRPr="006712C2" w:rsidRDefault="00D35D4A" w:rsidP="00922F6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Testi adattati,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scritti utilizzando i caratteri senza grazie (es. Verdana – Arial – Comic ) di dimensione 14/16;</w:t>
            </w:r>
          </w:p>
          <w:p w14:paraId="62A19100" w14:textId="77777777" w:rsidR="00D35D4A" w:rsidRPr="006712C2" w:rsidRDefault="00D35D4A" w:rsidP="00922F6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Uso e scelta di mediatori didattici che facilitano l’apprendimento (immagini,</w:t>
            </w:r>
          </w:p>
          <w:p w14:paraId="6B4495D3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schemi, mappe, …);</w:t>
            </w:r>
          </w:p>
          <w:p w14:paraId="41349DEA" w14:textId="77777777" w:rsidR="00D35D4A" w:rsidRPr="006712C2" w:rsidRDefault="00D35D4A" w:rsidP="00922F6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Utilizzo dello  schema delle 5W     </w:t>
            </w:r>
            <w:proofErr w:type="spellStart"/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Dove_Quando_Chi_Che</w:t>
            </w:r>
            <w:proofErr w:type="spellEnd"/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cosa_Perchè</w:t>
            </w:r>
            <w:proofErr w:type="spellEnd"/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) per la comprensione di base e come schema per la produzione scritta </w:t>
            </w:r>
          </w:p>
          <w:p w14:paraId="1A9AE0F8" w14:textId="77777777" w:rsidR="00D35D4A" w:rsidRPr="006712C2" w:rsidRDefault="00D35D4A" w:rsidP="00922F6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Svolgimento solo di una parte di esercizi o di compiti;</w:t>
            </w:r>
          </w:p>
          <w:p w14:paraId="42B53E18" w14:textId="77777777" w:rsidR="00D35D4A" w:rsidRPr="006712C2" w:rsidRDefault="00D35D4A" w:rsidP="00922F6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L’alunno sarà dispensato da:</w:t>
            </w:r>
          </w:p>
          <w:p w14:paraId="3E1BFACE" w14:textId="77777777" w:rsidR="00D35D4A" w:rsidRPr="006712C2" w:rsidRDefault="00D35D4A" w:rsidP="00922F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scrittura in corsivo ed in script;</w:t>
            </w:r>
          </w:p>
          <w:p w14:paraId="527193BE" w14:textId="77777777" w:rsidR="00D35D4A" w:rsidRPr="006712C2" w:rsidRDefault="00D35D4A" w:rsidP="00922F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lettura ad alta voce (a condizione che  non ci sia una esplicita richiesta dell’alunno) ;</w:t>
            </w:r>
          </w:p>
          <w:p w14:paraId="6A3DB0DE" w14:textId="77777777" w:rsidR="00D35D4A" w:rsidRPr="006712C2" w:rsidRDefault="00D35D4A" w:rsidP="00922F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scrittura sotto dettatura;</w:t>
            </w:r>
          </w:p>
          <w:p w14:paraId="5BB7347A" w14:textId="77777777" w:rsidR="00D35D4A" w:rsidRPr="006712C2" w:rsidRDefault="00D35D4A" w:rsidP="00922F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dal rispetto dei tempi standard;</w:t>
            </w:r>
          </w:p>
          <w:p w14:paraId="1E650184" w14:textId="77777777" w:rsidR="00D35D4A" w:rsidRPr="006712C2" w:rsidRDefault="00D35D4A" w:rsidP="00922F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0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lastRenderedPageBreak/>
              <w:t>dalla copia dal libro e dalla lavagna.</w:t>
            </w:r>
          </w:p>
          <w:p w14:paraId="23F7EC96" w14:textId="77777777" w:rsidR="00D35D4A" w:rsidRPr="006712C2" w:rsidRDefault="00D35D4A" w:rsidP="00922F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Altro……………………………………………………</w:t>
            </w:r>
            <w:r w:rsidR="00387D25" w:rsidRPr="006712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793C02D7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auto"/>
          </w:tcPr>
          <w:p w14:paraId="0E45F5D5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programmate e graduate</w:t>
            </w:r>
          </w:p>
          <w:p w14:paraId="2CF4AC72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tempi di verifica più lunghi</w:t>
            </w:r>
          </w:p>
          <w:p w14:paraId="41885081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l'uso di mediatori didattici durante le verifiche (mappe - schemi - immagini)</w:t>
            </w:r>
          </w:p>
          <w:p w14:paraId="25853C75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valutazione del contenuto anziché                   dell’ortografia e della forma</w:t>
            </w:r>
          </w:p>
          <w:p w14:paraId="036D14F2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lettura del testo della verifica scritta da parte dell'insegnante </w:t>
            </w:r>
          </w:p>
          <w:p w14:paraId="0AC9437C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riduzione/selezione della quantità di esercizi nelle verifiche scritte</w:t>
            </w:r>
          </w:p>
          <w:p w14:paraId="662EAF08" w14:textId="77777777" w:rsidR="00D35D4A" w:rsidRPr="006712C2" w:rsidRDefault="00D35D4A" w:rsidP="00922F6A">
            <w:pPr>
              <w:numPr>
                <w:ilvl w:val="0"/>
                <w:numId w:val="8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prove orali in compensazione alle prove scritte</w:t>
            </w:r>
          </w:p>
          <w:p w14:paraId="27FDAE95" w14:textId="77777777" w:rsidR="00D35D4A" w:rsidRPr="006712C2" w:rsidRDefault="00D35D4A" w:rsidP="00922F6A">
            <w:pPr>
              <w:numPr>
                <w:ilvl w:val="0"/>
                <w:numId w:val="12"/>
              </w:numPr>
              <w:tabs>
                <w:tab w:val="left" w:pos="213"/>
                <w:tab w:val="left" w:pos="334"/>
              </w:tabs>
              <w:autoSpaceDE w:val="0"/>
              <w:autoSpaceDN w:val="0"/>
              <w:adjustRightInd w:val="0"/>
              <w:ind w:left="497" w:hanging="3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nella produzione scritta 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fornire schema di      sviluppo o domande guida</w:t>
            </w:r>
          </w:p>
        </w:tc>
      </w:tr>
    </w:tbl>
    <w:p w14:paraId="2FDDE331" w14:textId="28F0FC22" w:rsidR="0024278F" w:rsidRDefault="0024278F"/>
    <w:p w14:paraId="40057679" w14:textId="2C9EDCCB" w:rsidR="00877085" w:rsidRDefault="00877085"/>
    <w:p w14:paraId="6589339B" w14:textId="5B8DB5AC" w:rsidR="00877085" w:rsidRDefault="00877085"/>
    <w:p w14:paraId="667F64B1" w14:textId="4046D901" w:rsidR="00877085" w:rsidRDefault="00877085"/>
    <w:p w14:paraId="78FFDB1E" w14:textId="0A861359" w:rsidR="00877085" w:rsidRDefault="00877085"/>
    <w:p w14:paraId="54A10423" w14:textId="4028A581" w:rsidR="00877085" w:rsidRDefault="00877085"/>
    <w:p w14:paraId="72622A31" w14:textId="3AF97BF5" w:rsidR="00877085" w:rsidRDefault="00877085"/>
    <w:p w14:paraId="10153E0C" w14:textId="19FA163F" w:rsidR="00877085" w:rsidRDefault="00877085"/>
    <w:p w14:paraId="2A343818" w14:textId="3058B5F4" w:rsidR="00877085" w:rsidRDefault="00877085"/>
    <w:p w14:paraId="5649252F" w14:textId="4F246A38" w:rsidR="00877085" w:rsidRDefault="00877085"/>
    <w:p w14:paraId="430BC0A2" w14:textId="77777777" w:rsidR="00877085" w:rsidRPr="006712C2" w:rsidRDefault="00877085"/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9"/>
        <w:gridCol w:w="3118"/>
        <w:gridCol w:w="5245"/>
      </w:tblGrid>
      <w:tr w:rsidR="00D35D4A" w:rsidRPr="006712C2" w14:paraId="317025B2" w14:textId="77777777" w:rsidTr="00387D25">
        <w:trPr>
          <w:trHeight w:val="341"/>
        </w:trPr>
        <w:tc>
          <w:tcPr>
            <w:tcW w:w="14743" w:type="dxa"/>
            <w:gridSpan w:val="4"/>
          </w:tcPr>
          <w:p w14:paraId="6E619A7A" w14:textId="77777777" w:rsidR="00D35D4A" w:rsidRPr="006712C2" w:rsidRDefault="00D35D4A" w:rsidP="001260E8">
            <w:pPr>
              <w:spacing w:before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MATEMATICA</w:t>
            </w:r>
          </w:p>
        </w:tc>
      </w:tr>
      <w:tr w:rsidR="00D35D4A" w:rsidRPr="006712C2" w14:paraId="3B434BEE" w14:textId="77777777" w:rsidTr="00387D25">
        <w:trPr>
          <w:trHeight w:val="483"/>
        </w:trPr>
        <w:tc>
          <w:tcPr>
            <w:tcW w:w="3261" w:type="dxa"/>
          </w:tcPr>
          <w:p w14:paraId="3662DC61" w14:textId="77777777" w:rsidR="00D35D4A" w:rsidRPr="006712C2" w:rsidRDefault="00D35D4A" w:rsidP="008178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ADEGUAMENTI</w:t>
            </w:r>
          </w:p>
        </w:tc>
        <w:tc>
          <w:tcPr>
            <w:tcW w:w="3119" w:type="dxa"/>
            <w:shd w:val="clear" w:color="auto" w:fill="auto"/>
          </w:tcPr>
          <w:p w14:paraId="09AD505B" w14:textId="77777777" w:rsidR="00D35D4A" w:rsidRPr="006712C2" w:rsidRDefault="00D35D4A" w:rsidP="008178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STRATEGIE</w:t>
            </w:r>
          </w:p>
          <w:p w14:paraId="58F061BD" w14:textId="77777777" w:rsidR="00D35D4A" w:rsidRPr="006712C2" w:rsidRDefault="00D35D4A" w:rsidP="008178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8E26FB9" w14:textId="77777777" w:rsidR="00D35D4A" w:rsidRPr="006712C2" w:rsidRDefault="00D35D4A" w:rsidP="008178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STRUMENTI COMPENSATIVI E MISURE DISPENSATIVE </w:t>
            </w:r>
          </w:p>
        </w:tc>
        <w:tc>
          <w:tcPr>
            <w:tcW w:w="5245" w:type="dxa"/>
            <w:shd w:val="clear" w:color="auto" w:fill="auto"/>
          </w:tcPr>
          <w:p w14:paraId="41E4BA70" w14:textId="77777777" w:rsidR="00D35D4A" w:rsidRPr="006712C2" w:rsidRDefault="00D35D4A" w:rsidP="008178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VERIFICHE E VALUTAZIONE</w:t>
            </w:r>
          </w:p>
          <w:p w14:paraId="7ED1374C" w14:textId="77777777" w:rsidR="00D35D4A" w:rsidRPr="006712C2" w:rsidRDefault="00D35D4A" w:rsidP="008178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D4A" w:rsidRPr="006712C2" w14:paraId="7D928705" w14:textId="77777777" w:rsidTr="00857D30">
        <w:trPr>
          <w:trHeight w:val="4055"/>
        </w:trPr>
        <w:tc>
          <w:tcPr>
            <w:tcW w:w="3261" w:type="dxa"/>
          </w:tcPr>
          <w:p w14:paraId="1FC4C3E7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di classe</w:t>
            </w:r>
          </w:p>
          <w:p w14:paraId="5A9C319C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semplificato per il</w:t>
            </w:r>
          </w:p>
          <w:p w14:paraId="35280C75" w14:textId="77777777" w:rsidR="00D35D4A" w:rsidRPr="006712C2" w:rsidRDefault="00D35D4A" w:rsidP="004F073E">
            <w:pPr>
              <w:autoSpaceDE w:val="0"/>
              <w:autoSpaceDN w:val="0"/>
              <w:adjustRightInd w:val="0"/>
              <w:spacing w:before="240" w:after="0"/>
              <w:ind w:left="36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raggiungimento degli obiettivi :</w:t>
            </w:r>
          </w:p>
          <w:p w14:paraId="5C72B5BA" w14:textId="77777777" w:rsidR="00D35D4A" w:rsidRPr="006712C2" w:rsidRDefault="00D35D4A" w:rsidP="004F073E">
            <w:pPr>
              <w:spacing w:before="24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9" w:type="dxa"/>
            <w:shd w:val="clear" w:color="auto" w:fill="auto"/>
          </w:tcPr>
          <w:p w14:paraId="37B27684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adattamento dei contenuti</w:t>
            </w:r>
          </w:p>
          <w:p w14:paraId="5479668A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attività di piccolo gruppo e/o laboratoriali, tutoraggio</w:t>
            </w:r>
          </w:p>
          <w:p w14:paraId="505FAC00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dividere gli obiettivi di un compito in “sotto obiettivi”</w:t>
            </w:r>
          </w:p>
          <w:p w14:paraId="01565D1C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sollecitare collegamenti fra le nuove informazioni e quelle già acquisite</w:t>
            </w:r>
          </w:p>
          <w:p w14:paraId="693EBE3B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 xml:space="preserve"> procedure semplificate per la risoluzione di situazioni problema (dati e domande espressi in modo esplicito);</w:t>
            </w:r>
          </w:p>
          <w:p w14:paraId="2714CD14" w14:textId="77777777" w:rsidR="00D35D4A" w:rsidRPr="006712C2" w:rsidRDefault="00D35D4A" w:rsidP="00922F6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altro……………………………</w:t>
            </w:r>
            <w:r w:rsidR="004F073E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………………………………………………………………………………………………………..........................................................................................</w:t>
            </w:r>
          </w:p>
        </w:tc>
        <w:tc>
          <w:tcPr>
            <w:tcW w:w="3118" w:type="dxa"/>
            <w:shd w:val="clear" w:color="auto" w:fill="auto"/>
          </w:tcPr>
          <w:p w14:paraId="640C4FEE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 xml:space="preserve"> uso di materiali differenziati</w:t>
            </w:r>
          </w:p>
          <w:p w14:paraId="47634B3B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linea dei numeri</w:t>
            </w:r>
          </w:p>
          <w:p w14:paraId="4749F43E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tavola pitagorica</w:t>
            </w:r>
          </w:p>
          <w:p w14:paraId="7B2BD83E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tabelle delle formule o delle</w:t>
            </w:r>
          </w:p>
          <w:p w14:paraId="5C13CE0A" w14:textId="77777777" w:rsidR="00D35D4A" w:rsidRPr="006712C2" w:rsidRDefault="00857D30" w:rsidP="004F073E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      </w:t>
            </w:r>
            <w:r w:rsidR="00D35D4A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misure</w:t>
            </w:r>
          </w:p>
          <w:p w14:paraId="7ED437DC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schema delle fasi svolgimento problema</w:t>
            </w:r>
          </w:p>
          <w:p w14:paraId="2E6FF825" w14:textId="77777777" w:rsidR="00857D30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</w:t>
            </w:r>
            <w:r w:rsidR="00857D30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C</w:t>
            </w: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alcolatrice</w:t>
            </w:r>
          </w:p>
          <w:p w14:paraId="188F7BC9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lastRenderedPageBreak/>
              <w:t>L’alunno sarà dispensato da</w:t>
            </w:r>
            <w:r w:rsidR="00857D30" w:rsidRPr="006712C2">
              <w:rPr>
                <w:rFonts w:ascii="Arial" w:hAnsi="Arial" w:cs="Arial"/>
                <w:iCs/>
                <w:sz w:val="20"/>
                <w:szCs w:val="20"/>
              </w:rPr>
              <w:t xml:space="preserve">llo </w:t>
            </w:r>
            <w:r w:rsidRPr="006712C2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387D25" w:rsidRPr="006712C2">
              <w:rPr>
                <w:rFonts w:ascii="Arial" w:hAnsi="Arial" w:cs="Arial"/>
                <w:iCs/>
                <w:sz w:val="20"/>
                <w:szCs w:val="20"/>
              </w:rPr>
              <w:t>tudio mnemonico delle tabelline.</w:t>
            </w:r>
          </w:p>
        </w:tc>
        <w:tc>
          <w:tcPr>
            <w:tcW w:w="5245" w:type="dxa"/>
            <w:shd w:val="clear" w:color="auto" w:fill="auto"/>
          </w:tcPr>
          <w:p w14:paraId="538C876A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 xml:space="preserve"> Prove V/</w:t>
            </w:r>
            <w:proofErr w:type="spellStart"/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F,risposte</w:t>
            </w:r>
            <w:proofErr w:type="spellEnd"/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a scelta multipla,</w:t>
            </w:r>
          </w:p>
          <w:p w14:paraId="5133CC97" w14:textId="77777777" w:rsidR="00D35D4A" w:rsidRPr="006712C2" w:rsidRDefault="00857D30" w:rsidP="0061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     </w:t>
            </w:r>
            <w:r w:rsidR="00D35D4A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 completamento</w:t>
            </w:r>
          </w:p>
          <w:p w14:paraId="4B3CA9F3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Programmate e graduate</w:t>
            </w:r>
          </w:p>
          <w:p w14:paraId="7150BB19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Tempi di verifica più lunghi</w:t>
            </w:r>
          </w:p>
          <w:p w14:paraId="41269688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Testo della verifica scritto in formato digitale e/o stampato maiuscolo</w:t>
            </w:r>
          </w:p>
          <w:p w14:paraId="0069C157" w14:textId="77777777" w:rsidR="00D35D4A" w:rsidRPr="006712C2" w:rsidRDefault="00D35D4A" w:rsidP="00922F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Lettura del testo della verifica scritta da parte dell'insegnante o tutor</w:t>
            </w:r>
          </w:p>
          <w:p w14:paraId="742AE997" w14:textId="77777777" w:rsidR="00D35D4A" w:rsidRPr="006712C2" w:rsidRDefault="00D35D4A" w:rsidP="00922F6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Riduzione/selezione della quantità di esercizi nelle verifiche scritte</w:t>
            </w:r>
          </w:p>
          <w:p w14:paraId="2D502E89" w14:textId="77777777" w:rsidR="00D35D4A" w:rsidRPr="006712C2" w:rsidRDefault="00D35D4A" w:rsidP="00922F6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 xml:space="preserve">Nella risoluzione di problemi non saranno evidenziati gli errori di calcolo </w:t>
            </w:r>
          </w:p>
          <w:p w14:paraId="7815F630" w14:textId="77777777" w:rsidR="00D35D4A" w:rsidRPr="006712C2" w:rsidRDefault="00D35D4A" w:rsidP="004F073E">
            <w:pPr>
              <w:autoSpaceDE w:val="0"/>
              <w:autoSpaceDN w:val="0"/>
              <w:adjustRightInd w:val="0"/>
              <w:spacing w:before="240"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2C71F" w14:textId="34E9DBF9" w:rsidR="0024278F" w:rsidRDefault="0024278F" w:rsidP="004F073E">
      <w:pPr>
        <w:spacing w:before="240"/>
      </w:pPr>
    </w:p>
    <w:p w14:paraId="0AA8A020" w14:textId="021395BD" w:rsidR="00877085" w:rsidRDefault="00877085" w:rsidP="004F073E">
      <w:pPr>
        <w:spacing w:before="240"/>
      </w:pPr>
    </w:p>
    <w:p w14:paraId="44642A48" w14:textId="51B6F5F5" w:rsidR="00877085" w:rsidRDefault="00877085" w:rsidP="004F073E">
      <w:pPr>
        <w:spacing w:before="240"/>
      </w:pPr>
    </w:p>
    <w:p w14:paraId="730694C3" w14:textId="77777777" w:rsidR="00877085" w:rsidRPr="006712C2" w:rsidRDefault="00877085" w:rsidP="004F073E">
      <w:pPr>
        <w:spacing w:before="240"/>
      </w:pPr>
    </w:p>
    <w:p w14:paraId="77ADD749" w14:textId="77777777" w:rsidR="004F073E" w:rsidRPr="006712C2" w:rsidRDefault="004F073E" w:rsidP="004F073E">
      <w:pPr>
        <w:spacing w:before="240"/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827"/>
        <w:gridCol w:w="5103"/>
      </w:tblGrid>
      <w:tr w:rsidR="00D35D4A" w:rsidRPr="006712C2" w14:paraId="01ED8EF7" w14:textId="77777777" w:rsidTr="00857D30">
        <w:trPr>
          <w:trHeight w:val="341"/>
          <w:jc w:val="center"/>
        </w:trPr>
        <w:tc>
          <w:tcPr>
            <w:tcW w:w="14743" w:type="dxa"/>
            <w:gridSpan w:val="4"/>
          </w:tcPr>
          <w:p w14:paraId="6329026E" w14:textId="77777777" w:rsidR="00420D67" w:rsidRPr="006712C2" w:rsidRDefault="00D35D4A" w:rsidP="00857D30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</w:t>
            </w:r>
          </w:p>
          <w:p w14:paraId="374F19FE" w14:textId="77777777" w:rsidR="00857D30" w:rsidRPr="006712C2" w:rsidRDefault="00D35D4A" w:rsidP="00857D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STORIA                    </w:t>
            </w:r>
            <w:r w:rsidR="00254B59" w:rsidRPr="006712C2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   GEOGRAFIA                                   SCIENZE</w:t>
            </w:r>
          </w:p>
          <w:p w14:paraId="70A4EB8E" w14:textId="77777777" w:rsidR="00D35D4A" w:rsidRPr="006712C2" w:rsidRDefault="00D35D4A" w:rsidP="00857D30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D35D4A" w:rsidRPr="006712C2" w14:paraId="48656ADE" w14:textId="77777777" w:rsidTr="00857D30">
        <w:trPr>
          <w:trHeight w:val="483"/>
          <w:jc w:val="center"/>
        </w:trPr>
        <w:tc>
          <w:tcPr>
            <w:tcW w:w="2694" w:type="dxa"/>
          </w:tcPr>
          <w:p w14:paraId="11924E42" w14:textId="77777777" w:rsidR="00D35D4A" w:rsidRPr="006712C2" w:rsidRDefault="00D35D4A" w:rsidP="001260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ADEGUAMENTI</w:t>
            </w:r>
          </w:p>
        </w:tc>
        <w:tc>
          <w:tcPr>
            <w:tcW w:w="3119" w:type="dxa"/>
            <w:shd w:val="clear" w:color="auto" w:fill="auto"/>
          </w:tcPr>
          <w:p w14:paraId="34D0FA1E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STRATEGIE</w:t>
            </w:r>
          </w:p>
          <w:p w14:paraId="50182DF5" w14:textId="77777777" w:rsidR="00D35D4A" w:rsidRPr="006712C2" w:rsidRDefault="00D35D4A" w:rsidP="001260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AA800C5" w14:textId="77777777" w:rsidR="00254B59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STRUMENTI COMPENSATIVI</w:t>
            </w:r>
          </w:p>
          <w:p w14:paraId="2A326D92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 E MISURE DISPENSATIVE</w:t>
            </w:r>
          </w:p>
        </w:tc>
        <w:tc>
          <w:tcPr>
            <w:tcW w:w="5103" w:type="dxa"/>
            <w:shd w:val="clear" w:color="auto" w:fill="auto"/>
          </w:tcPr>
          <w:p w14:paraId="6BA23202" w14:textId="77777777" w:rsidR="00D35D4A" w:rsidRPr="006712C2" w:rsidRDefault="00D35D4A" w:rsidP="0085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VERIFICHE E VALUTAZIONE</w:t>
            </w:r>
          </w:p>
        </w:tc>
      </w:tr>
      <w:tr w:rsidR="00D35D4A" w:rsidRPr="006712C2" w14:paraId="4C5877D3" w14:textId="77777777" w:rsidTr="00857D30">
        <w:trPr>
          <w:trHeight w:val="4662"/>
          <w:jc w:val="center"/>
        </w:trPr>
        <w:tc>
          <w:tcPr>
            <w:tcW w:w="2694" w:type="dxa"/>
          </w:tcPr>
          <w:p w14:paraId="75C18F1A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di classe</w:t>
            </w:r>
          </w:p>
          <w:p w14:paraId="1D9BCB17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semplificato per il raggiungimento degli obiettivi :</w:t>
            </w:r>
          </w:p>
          <w:p w14:paraId="7CCAE188" w14:textId="77777777" w:rsidR="00D35D4A" w:rsidRPr="006712C2" w:rsidRDefault="00D35D4A" w:rsidP="00387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7D30" w:rsidRPr="006712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857D30" w:rsidRPr="006712C2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</w:t>
            </w:r>
          </w:p>
        </w:tc>
        <w:tc>
          <w:tcPr>
            <w:tcW w:w="3119" w:type="dxa"/>
            <w:shd w:val="clear" w:color="auto" w:fill="auto"/>
          </w:tcPr>
          <w:p w14:paraId="0E3B16BF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 xml:space="preserve"> adattamento dei contenuti</w:t>
            </w:r>
          </w:p>
          <w:p w14:paraId="0BE44614" w14:textId="77777777" w:rsidR="00D35D4A" w:rsidRPr="006712C2" w:rsidRDefault="00D35D4A" w:rsidP="00922F6A">
            <w:pPr>
              <w:numPr>
                <w:ilvl w:val="0"/>
                <w:numId w:val="11"/>
              </w:numPr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attività laboratoriali</w:t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 che privilegiano l’apprendimento  esperienziale;</w:t>
            </w:r>
          </w:p>
          <w:p w14:paraId="4F611294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tutoraggio</w:t>
            </w:r>
          </w:p>
          <w:p w14:paraId="5A12A323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promuovere collegamenti tra le conoscenze e le discipline.</w:t>
            </w:r>
          </w:p>
          <w:p w14:paraId="18095AB9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sviluppare processi di</w:t>
            </w:r>
          </w:p>
          <w:p w14:paraId="39EA18FD" w14:textId="77777777" w:rsidR="00D35D4A" w:rsidRPr="006712C2" w:rsidRDefault="00D35D4A" w:rsidP="00617194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autovalutazione e autocontrollo delle strategie di apprendimento</w:t>
            </w:r>
          </w:p>
          <w:p w14:paraId="64CD7B13" w14:textId="77777777" w:rsidR="00D35D4A" w:rsidRPr="006712C2" w:rsidRDefault="00D35D4A" w:rsidP="00617194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</w:p>
          <w:p w14:paraId="39F76796" w14:textId="77777777" w:rsidR="00D35D4A" w:rsidRPr="006712C2" w:rsidRDefault="00D35D4A" w:rsidP="00922F6A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lastRenderedPageBreak/>
              <w:t>altro………………………………………………………………</w:t>
            </w:r>
            <w:r w:rsidR="00857D30" w:rsidRPr="006712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827" w:type="dxa"/>
            <w:shd w:val="clear" w:color="auto" w:fill="auto"/>
          </w:tcPr>
          <w:p w14:paraId="634DBD9B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uso di materiali differenziati per</w:t>
            </w:r>
          </w:p>
          <w:p w14:paraId="386FD487" w14:textId="77777777" w:rsidR="00D35D4A" w:rsidRPr="006712C2" w:rsidRDefault="00D35D4A" w:rsidP="006171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     fissare graficamente informazioni specifiche</w:t>
            </w:r>
          </w:p>
          <w:p w14:paraId="35390421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linea del tempo, sintesi, schemi, mappe per lo studio,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  <w:p w14:paraId="67602B98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cartine geografiche e storiche</w:t>
            </w:r>
          </w:p>
          <w:p w14:paraId="6F755C9A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testi digitali</w:t>
            </w:r>
          </w:p>
          <w:p w14:paraId="046E7FDA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audiolibri</w:t>
            </w:r>
          </w:p>
          <w:p w14:paraId="1E2B8412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testi scolastici con allegati CD ROM</w:t>
            </w:r>
          </w:p>
          <w:p w14:paraId="06767106" w14:textId="77777777" w:rsidR="00857D30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glossari disciplinari</w:t>
            </w:r>
          </w:p>
          <w:p w14:paraId="08DA956D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L’alunno sarà dispensato da</w:t>
            </w:r>
            <w:r w:rsidR="00857D30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l</w:t>
            </w:r>
            <w:r w:rsidRPr="006712C2">
              <w:rPr>
                <w:rFonts w:ascii="Arial" w:hAnsi="Arial" w:cs="Arial"/>
                <w:sz w:val="20"/>
                <w:szCs w:val="20"/>
              </w:rPr>
              <w:t>l’ utilizzo di testi dettati come materiale di studio.</w:t>
            </w:r>
          </w:p>
          <w:p w14:paraId="44A32A73" w14:textId="77777777" w:rsidR="00D35D4A" w:rsidRPr="006712C2" w:rsidRDefault="00D35D4A" w:rsidP="00617194">
            <w:pPr>
              <w:spacing w:after="200" w:line="360" w:lineRule="auto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2A04BED" w14:textId="77777777" w:rsidR="00D35D4A" w:rsidRPr="006712C2" w:rsidRDefault="00D35D4A" w:rsidP="001260E8">
            <w:pPr>
              <w:spacing w:after="20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A8DAE3F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 xml:space="preserve"> prove V/F, scelte multiple, cloze.</w:t>
            </w:r>
          </w:p>
          <w:p w14:paraId="486276FC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programmate</w:t>
            </w:r>
          </w:p>
          <w:p w14:paraId="047B820F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graduate</w:t>
            </w:r>
          </w:p>
          <w:p w14:paraId="11392B21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tempi di verifica più lunghi</w:t>
            </w:r>
          </w:p>
          <w:p w14:paraId="593854DF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uso di mediatori didattici durante</w:t>
            </w:r>
          </w:p>
          <w:p w14:paraId="611CDE94" w14:textId="77777777" w:rsidR="00D35D4A" w:rsidRPr="006712C2" w:rsidRDefault="00D35D4A" w:rsidP="0061719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le verifiche (mappe - schemi -immagini)</w:t>
            </w:r>
          </w:p>
          <w:p w14:paraId="2B93BF5D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lettura del testo della verifica scritta da parte dell'insegnante o tutor</w:t>
            </w:r>
          </w:p>
          <w:p w14:paraId="5E212654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prove orali in sostituzione delle prove scritte</w:t>
            </w:r>
          </w:p>
          <w:p w14:paraId="38C852A9" w14:textId="77777777" w:rsidR="00D35D4A" w:rsidRPr="006712C2" w:rsidRDefault="00D35D4A" w:rsidP="00922F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sarà valutato il compito e non l’operato dell’alunno</w:t>
            </w:r>
          </w:p>
          <w:p w14:paraId="7817F7AE" w14:textId="77777777" w:rsidR="00D35D4A" w:rsidRPr="006712C2" w:rsidRDefault="00D35D4A" w:rsidP="00922F6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verifiche orali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 con domande guida (colloquio semi-strutturato)</w:t>
            </w:r>
            <w:r w:rsidRPr="006712C2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4A85C9B1" w14:textId="77777777" w:rsidR="00B97DD8" w:rsidRPr="006712C2" w:rsidRDefault="00B97DD8" w:rsidP="00617194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9977255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209D0FE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DA356E6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E4978FE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3B36E09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59106DF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7C143F1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9BC7B" w14:textId="5E85F818" w:rsidR="00857D30" w:rsidRDefault="00857D30"/>
    <w:p w14:paraId="548BA947" w14:textId="0CE9EC9A" w:rsidR="00877085" w:rsidRDefault="00877085"/>
    <w:p w14:paraId="05268154" w14:textId="313C1B87" w:rsidR="00877085" w:rsidRDefault="00877085"/>
    <w:p w14:paraId="69F8E3BB" w14:textId="77777777" w:rsidR="00877085" w:rsidRPr="006712C2" w:rsidRDefault="00877085"/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3162"/>
        <w:gridCol w:w="3739"/>
        <w:gridCol w:w="3821"/>
      </w:tblGrid>
      <w:tr w:rsidR="00D35D4A" w:rsidRPr="006712C2" w14:paraId="3D6A23D5" w14:textId="77777777" w:rsidTr="00857D30">
        <w:trPr>
          <w:trHeight w:val="341"/>
          <w:jc w:val="center"/>
        </w:trPr>
        <w:tc>
          <w:tcPr>
            <w:tcW w:w="14743" w:type="dxa"/>
            <w:gridSpan w:val="4"/>
          </w:tcPr>
          <w:p w14:paraId="1FC0AAEE" w14:textId="77777777" w:rsidR="00D35D4A" w:rsidRPr="006712C2" w:rsidRDefault="00D35D4A" w:rsidP="00B97DD8">
            <w:pPr>
              <w:spacing w:before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</w:t>
            </w:r>
            <w:r w:rsidR="00B97DD8" w:rsidRPr="006712C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  <w:r w:rsidRPr="006712C2">
              <w:rPr>
                <w:rFonts w:ascii="Arial" w:hAnsi="Arial" w:cs="Arial"/>
                <w:b/>
                <w:sz w:val="20"/>
                <w:szCs w:val="20"/>
              </w:rPr>
              <w:t>INGLESE</w:t>
            </w:r>
          </w:p>
        </w:tc>
      </w:tr>
      <w:tr w:rsidR="00D35D4A" w:rsidRPr="006712C2" w14:paraId="4AAEFC19" w14:textId="77777777" w:rsidTr="00857D30">
        <w:trPr>
          <w:trHeight w:val="483"/>
          <w:jc w:val="center"/>
        </w:trPr>
        <w:tc>
          <w:tcPr>
            <w:tcW w:w="4021" w:type="dxa"/>
          </w:tcPr>
          <w:p w14:paraId="2BED8523" w14:textId="77777777" w:rsidR="00D35D4A" w:rsidRPr="006712C2" w:rsidRDefault="00D35D4A" w:rsidP="001260E8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ADEGUAMENTI</w:t>
            </w:r>
          </w:p>
        </w:tc>
        <w:tc>
          <w:tcPr>
            <w:tcW w:w="3162" w:type="dxa"/>
            <w:shd w:val="clear" w:color="auto" w:fill="auto"/>
          </w:tcPr>
          <w:p w14:paraId="521952A0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STRATEGIE</w:t>
            </w:r>
          </w:p>
          <w:p w14:paraId="3083A5D5" w14:textId="77777777" w:rsidR="00D35D4A" w:rsidRPr="006712C2" w:rsidRDefault="00D35D4A" w:rsidP="001260E8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14:paraId="457DB0D3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STRUMENTI COMPENSATIVI E MISURE DISPENSATIVE</w:t>
            </w:r>
          </w:p>
        </w:tc>
        <w:tc>
          <w:tcPr>
            <w:tcW w:w="3821" w:type="dxa"/>
            <w:shd w:val="clear" w:color="auto" w:fill="auto"/>
          </w:tcPr>
          <w:p w14:paraId="01F55D55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VERIFICHE E VALUTAZIONE</w:t>
            </w:r>
          </w:p>
          <w:p w14:paraId="3D0A2EB7" w14:textId="77777777" w:rsidR="00D35D4A" w:rsidRPr="006712C2" w:rsidRDefault="00D35D4A" w:rsidP="001260E8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D4A" w:rsidRPr="006712C2" w14:paraId="4F2028D9" w14:textId="77777777" w:rsidTr="00857D30">
        <w:trPr>
          <w:trHeight w:val="2166"/>
          <w:jc w:val="center"/>
        </w:trPr>
        <w:tc>
          <w:tcPr>
            <w:tcW w:w="4021" w:type="dxa"/>
          </w:tcPr>
          <w:p w14:paraId="360A1EDA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programma di classe</w:t>
            </w:r>
          </w:p>
          <w:p w14:paraId="3D4E6DE2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semplificato per il raggiungimento di obiettivi </w:t>
            </w:r>
          </w:p>
          <w:p w14:paraId="04DA4508" w14:textId="77777777" w:rsidR="00D35D4A" w:rsidRPr="006712C2" w:rsidRDefault="00D35D4A" w:rsidP="001260E8">
            <w:pPr>
              <w:spacing w:after="20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62" w:type="dxa"/>
            <w:shd w:val="clear" w:color="auto" w:fill="auto"/>
          </w:tcPr>
          <w:p w14:paraId="4496F3C9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adattamento  competenze/contenuti</w:t>
            </w:r>
          </w:p>
          <w:p w14:paraId="6E13427B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differenziazione interventi didattici</w:t>
            </w:r>
          </w:p>
          <w:p w14:paraId="73EA4811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attività di piccolo gruppo e/o laboratoriali</w:t>
            </w:r>
          </w:p>
          <w:p w14:paraId="7DDB96DA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semplici scambi dialogici con i compagni e con gli insegnanti</w:t>
            </w:r>
          </w:p>
          <w:p w14:paraId="6C3731F0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14:paraId="1C83B110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testi adattati</w:t>
            </w:r>
          </w:p>
          <w:p w14:paraId="032C6372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tabelle della memoria</w:t>
            </w:r>
          </w:p>
          <w:p w14:paraId="58EFBB78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dizionari elettronici</w:t>
            </w:r>
          </w:p>
          <w:p w14:paraId="7FF7C721" w14:textId="77777777" w:rsidR="004F073E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traduttore digitale</w:t>
            </w:r>
          </w:p>
          <w:p w14:paraId="5F9F3A57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L’alunno sarà dispensato da</w:t>
            </w:r>
            <w:r w:rsidR="004F073E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llo </w:t>
            </w:r>
            <w:r w:rsidRPr="006712C2">
              <w:rPr>
                <w:rFonts w:ascii="Arial" w:hAnsi="Arial" w:cs="Arial"/>
                <w:iCs/>
                <w:sz w:val="20"/>
                <w:szCs w:val="20"/>
              </w:rPr>
              <w:t>studio della lingua straniera in forma scritta.</w:t>
            </w:r>
          </w:p>
          <w:p w14:paraId="7A8E1775" w14:textId="77777777" w:rsidR="00D35D4A" w:rsidRPr="006712C2" w:rsidRDefault="00D35D4A" w:rsidP="001260E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auto"/>
          </w:tcPr>
          <w:p w14:paraId="3826ED5F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prove V/F, scelte multiple, cloze.</w:t>
            </w:r>
          </w:p>
          <w:p w14:paraId="486D37BE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programmate</w:t>
            </w:r>
          </w:p>
          <w:p w14:paraId="210052E3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graduate</w:t>
            </w:r>
          </w:p>
          <w:p w14:paraId="2478804B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tempi di verifica più lunghi</w:t>
            </w:r>
          </w:p>
          <w:p w14:paraId="3DDE8F11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prove orali in compensazione alle prove scritte</w:t>
            </w:r>
          </w:p>
          <w:p w14:paraId="1E236681" w14:textId="77777777" w:rsidR="00D35D4A" w:rsidRPr="006712C2" w:rsidRDefault="00D35D4A" w:rsidP="00922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verifiche orali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 con domande guida (colloquio semi-strutturato)</w:t>
            </w:r>
            <w:r w:rsidRPr="006712C2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</w:tc>
      </w:tr>
    </w:tbl>
    <w:p w14:paraId="1FCBD956" w14:textId="77777777" w:rsidR="00D35D4A" w:rsidRPr="006712C2" w:rsidRDefault="00D35D4A" w:rsidP="00D35D4A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</w:p>
    <w:p w14:paraId="6A5D7D2D" w14:textId="77777777" w:rsidR="00D35D4A" w:rsidRPr="006712C2" w:rsidRDefault="00D35D4A" w:rsidP="00D35D4A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</w:p>
    <w:p w14:paraId="1F980563" w14:textId="77777777" w:rsidR="00D35D4A" w:rsidRPr="006712C2" w:rsidRDefault="00D35D4A" w:rsidP="00D35D4A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</w:p>
    <w:p w14:paraId="261358DE" w14:textId="77777777" w:rsidR="00D35D4A" w:rsidRPr="006712C2" w:rsidRDefault="00D35D4A" w:rsidP="00D35D4A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  <w:r w:rsidRPr="006712C2">
        <w:rPr>
          <w:rFonts w:ascii="Arial" w:hAnsi="Arial" w:cs="Arial"/>
          <w:b/>
          <w:caps/>
          <w:sz w:val="20"/>
          <w:szCs w:val="20"/>
        </w:rPr>
        <w:t xml:space="preserve">Altre metodologie ed adeguamenti </w:t>
      </w:r>
    </w:p>
    <w:p w14:paraId="4F451570" w14:textId="77777777" w:rsidR="00D35D4A" w:rsidRPr="006712C2" w:rsidRDefault="00D35D4A" w:rsidP="00922F6A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Gratificazioni immediate, ravvicinate e frequenti.</w:t>
      </w:r>
    </w:p>
    <w:p w14:paraId="28544CE5" w14:textId="77777777" w:rsidR="00D35D4A" w:rsidRPr="006712C2" w:rsidRDefault="00D35D4A" w:rsidP="00922F6A">
      <w:pPr>
        <w:numPr>
          <w:ilvl w:val="0"/>
          <w:numId w:val="22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Predisporre un ambiente di lavoro dove siano ridotte al minimo le fonti di distrazione.</w:t>
      </w:r>
    </w:p>
    <w:p w14:paraId="4516B38D" w14:textId="77777777" w:rsidR="00D35D4A" w:rsidRPr="006712C2" w:rsidRDefault="00D35D4A" w:rsidP="00922F6A">
      <w:pPr>
        <w:numPr>
          <w:ilvl w:val="0"/>
          <w:numId w:val="22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lastRenderedPageBreak/>
        <w:t>Definire con tutta la classe poche e chiare regole di comportamento.</w:t>
      </w:r>
    </w:p>
    <w:p w14:paraId="12F2F135" w14:textId="77777777" w:rsidR="00D35D4A" w:rsidRPr="006712C2" w:rsidRDefault="00D35D4A" w:rsidP="00922F6A">
      <w:pPr>
        <w:numPr>
          <w:ilvl w:val="0"/>
          <w:numId w:val="22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Concordare con l’alunno piccoli obiettivi comportamentali  da raggiungere.</w:t>
      </w:r>
    </w:p>
    <w:p w14:paraId="0D1C2E96" w14:textId="77777777" w:rsidR="00603849" w:rsidRPr="006712C2" w:rsidRDefault="00603849" w:rsidP="00922F6A">
      <w:pPr>
        <w:numPr>
          <w:ilvl w:val="0"/>
          <w:numId w:val="22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Suddivisone dei compiti in step più piccoli</w:t>
      </w:r>
    </w:p>
    <w:p w14:paraId="0D33EA0A" w14:textId="77777777" w:rsidR="00D35D4A" w:rsidRPr="006712C2" w:rsidRDefault="00D35D4A" w:rsidP="00922F6A">
      <w:pPr>
        <w:numPr>
          <w:ilvl w:val="0"/>
          <w:numId w:val="22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Allenare l’alunno ad organizzare il materiale sul proprio banco e all’uso del diario.</w:t>
      </w:r>
    </w:p>
    <w:p w14:paraId="1BA6484B" w14:textId="77777777" w:rsidR="00D35D4A" w:rsidRPr="006712C2" w:rsidRDefault="00D35D4A" w:rsidP="00922F6A">
      <w:pPr>
        <w:numPr>
          <w:ilvl w:val="0"/>
          <w:numId w:val="22"/>
        </w:numPr>
        <w:jc w:val="left"/>
        <w:rPr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Altro ______________________________________________________________</w:t>
      </w:r>
    </w:p>
    <w:p w14:paraId="5D8E7F89" w14:textId="77777777" w:rsidR="00877085" w:rsidRDefault="00877085" w:rsidP="00B313FA">
      <w:pPr>
        <w:pStyle w:val="Default"/>
        <w:jc w:val="center"/>
        <w:rPr>
          <w:b/>
          <w:color w:val="auto"/>
          <w:sz w:val="20"/>
          <w:szCs w:val="20"/>
        </w:rPr>
      </w:pPr>
    </w:p>
    <w:p w14:paraId="553023BC" w14:textId="0C456709" w:rsidR="00B313FA" w:rsidRPr="006712C2" w:rsidRDefault="006C4584" w:rsidP="00B313FA">
      <w:pPr>
        <w:pStyle w:val="Default"/>
        <w:jc w:val="center"/>
        <w:rPr>
          <w:b/>
          <w:color w:val="auto"/>
          <w:sz w:val="20"/>
          <w:szCs w:val="20"/>
        </w:rPr>
      </w:pPr>
      <w:r w:rsidRPr="006712C2">
        <w:rPr>
          <w:b/>
          <w:color w:val="auto"/>
          <w:sz w:val="20"/>
          <w:szCs w:val="20"/>
        </w:rPr>
        <w:t>PATTO EDUCATIVO</w:t>
      </w:r>
    </w:p>
    <w:p w14:paraId="32D7CFDE" w14:textId="77777777" w:rsidR="00B313FA" w:rsidRPr="006712C2" w:rsidRDefault="00B313FA" w:rsidP="00D35D4A">
      <w:pPr>
        <w:pStyle w:val="Default"/>
        <w:rPr>
          <w:b/>
          <w:color w:val="auto"/>
          <w:sz w:val="20"/>
          <w:szCs w:val="20"/>
        </w:rPr>
      </w:pPr>
    </w:p>
    <w:p w14:paraId="1C4E590F" w14:textId="77777777" w:rsidR="00D35D4A" w:rsidRPr="006712C2" w:rsidRDefault="00B313FA" w:rsidP="00D35D4A">
      <w:pPr>
        <w:pStyle w:val="Default"/>
        <w:rPr>
          <w:b/>
          <w:color w:val="auto"/>
          <w:sz w:val="20"/>
          <w:szCs w:val="20"/>
        </w:rPr>
      </w:pPr>
      <w:r w:rsidRPr="006712C2">
        <w:rPr>
          <w:b/>
          <w:color w:val="auto"/>
          <w:sz w:val="20"/>
          <w:szCs w:val="20"/>
        </w:rPr>
        <w:t xml:space="preserve">SI CONCORDANO </w:t>
      </w:r>
      <w:r w:rsidR="006C4584" w:rsidRPr="006712C2">
        <w:rPr>
          <w:b/>
          <w:color w:val="auto"/>
          <w:sz w:val="20"/>
          <w:szCs w:val="20"/>
        </w:rPr>
        <w:t>CON LA FAMIGLIA</w:t>
      </w:r>
    </w:p>
    <w:p w14:paraId="04BB4D06" w14:textId="77777777" w:rsidR="00D35D4A" w:rsidRPr="006712C2" w:rsidRDefault="00D35D4A" w:rsidP="00D35D4A">
      <w:pPr>
        <w:pStyle w:val="Default"/>
        <w:rPr>
          <w:b/>
          <w:color w:val="auto"/>
          <w:sz w:val="20"/>
          <w:szCs w:val="20"/>
        </w:rPr>
      </w:pPr>
    </w:p>
    <w:p w14:paraId="208697FA" w14:textId="77777777" w:rsidR="00D35D4A" w:rsidRPr="006712C2" w:rsidRDefault="00214B52" w:rsidP="00922F6A">
      <w:pPr>
        <w:numPr>
          <w:ilvl w:val="0"/>
          <w:numId w:val="15"/>
        </w:numPr>
        <w:autoSpaceDE w:val="0"/>
        <w:spacing w:after="0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iCs/>
          <w:sz w:val="20"/>
          <w:szCs w:val="20"/>
        </w:rPr>
        <w:t xml:space="preserve">il </w:t>
      </w:r>
      <w:r w:rsidR="00D35D4A" w:rsidRPr="006712C2">
        <w:rPr>
          <w:rFonts w:ascii="Arial" w:hAnsi="Arial" w:cs="Arial"/>
          <w:iCs/>
          <w:sz w:val="20"/>
          <w:szCs w:val="20"/>
        </w:rPr>
        <w:t>controllo costante del diario</w:t>
      </w:r>
      <w:r w:rsidR="00D35D4A" w:rsidRPr="006712C2">
        <w:rPr>
          <w:rFonts w:ascii="Arial" w:hAnsi="Arial" w:cs="Arial"/>
          <w:sz w:val="20"/>
          <w:szCs w:val="20"/>
        </w:rPr>
        <w:t xml:space="preserve">  </w:t>
      </w:r>
    </w:p>
    <w:p w14:paraId="66811F85" w14:textId="77777777" w:rsidR="0053390B" w:rsidRPr="006712C2" w:rsidRDefault="00D35D4A" w:rsidP="00922F6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la  </w:t>
      </w:r>
      <w:r w:rsidRPr="006712C2">
        <w:rPr>
          <w:rFonts w:ascii="Arial" w:hAnsi="Arial" w:cs="Arial"/>
          <w:iCs/>
          <w:sz w:val="20"/>
          <w:szCs w:val="20"/>
        </w:rPr>
        <w:t>riduzione dei compiti assegnati a casa</w:t>
      </w:r>
      <w:r w:rsidR="0053390B" w:rsidRPr="006712C2">
        <w:rPr>
          <w:rFonts w:ascii="Arial" w:hAnsi="Arial" w:cs="Arial"/>
          <w:iCs/>
          <w:sz w:val="20"/>
          <w:szCs w:val="20"/>
        </w:rPr>
        <w:t xml:space="preserve"> </w:t>
      </w:r>
      <w:r w:rsidR="0053390B" w:rsidRPr="006712C2">
        <w:rPr>
          <w:rFonts w:ascii="Arial" w:hAnsi="Arial" w:cs="Arial"/>
          <w:iCs/>
          <w:sz w:val="20"/>
          <w:szCs w:val="20"/>
        </w:rPr>
        <w:sym w:font="Webdings" w:char="F063"/>
      </w:r>
      <w:r w:rsidR="0053390B" w:rsidRPr="006712C2">
        <w:rPr>
          <w:rFonts w:ascii="Arial" w:hAnsi="Arial" w:cs="Arial"/>
          <w:iCs/>
          <w:sz w:val="20"/>
          <w:szCs w:val="20"/>
        </w:rPr>
        <w:t xml:space="preserve">sempre   </w:t>
      </w:r>
      <w:r w:rsidR="0053390B" w:rsidRPr="006712C2">
        <w:rPr>
          <w:rFonts w:ascii="Arial" w:hAnsi="Arial" w:cs="Arial"/>
          <w:iCs/>
          <w:sz w:val="20"/>
          <w:szCs w:val="20"/>
        </w:rPr>
        <w:sym w:font="Webdings" w:char="F063"/>
      </w:r>
      <w:r w:rsidR="0053390B" w:rsidRPr="006712C2">
        <w:rPr>
          <w:rFonts w:ascii="Arial" w:hAnsi="Arial" w:cs="Arial"/>
          <w:iCs/>
          <w:sz w:val="20"/>
          <w:szCs w:val="20"/>
        </w:rPr>
        <w:t xml:space="preserve">quando necessario    </w:t>
      </w:r>
      <w:r w:rsidR="0053390B" w:rsidRPr="006712C2">
        <w:rPr>
          <w:rFonts w:ascii="Arial" w:hAnsi="Arial" w:cs="Arial"/>
          <w:iCs/>
          <w:sz w:val="20"/>
          <w:szCs w:val="20"/>
        </w:rPr>
        <w:sym w:font="Webdings" w:char="F063"/>
      </w:r>
      <w:r w:rsidR="0053390B" w:rsidRPr="006712C2">
        <w:rPr>
          <w:rFonts w:ascii="Arial" w:hAnsi="Arial" w:cs="Arial"/>
          <w:iCs/>
          <w:sz w:val="20"/>
          <w:szCs w:val="20"/>
        </w:rPr>
        <w:t>altro………………………………………</w:t>
      </w:r>
    </w:p>
    <w:p w14:paraId="02A31905" w14:textId="77777777" w:rsidR="00D35D4A" w:rsidRPr="006712C2" w:rsidRDefault="00D35D4A" w:rsidP="00922F6A">
      <w:pPr>
        <w:numPr>
          <w:ilvl w:val="0"/>
          <w:numId w:val="15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le modalità di aiuto da parte di familiari</w:t>
      </w:r>
      <w:r w:rsidR="00214B52" w:rsidRPr="006712C2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:…………………………………………………………………………………………………………</w:t>
      </w:r>
    </w:p>
    <w:p w14:paraId="46039747" w14:textId="77777777" w:rsidR="00D35D4A" w:rsidRPr="006712C2" w:rsidRDefault="00D35D4A" w:rsidP="00922F6A">
      <w:pPr>
        <w:numPr>
          <w:ilvl w:val="0"/>
          <w:numId w:val="15"/>
        </w:numPr>
        <w:suppressAutoHyphens/>
        <w:autoSpaceDE w:val="0"/>
        <w:spacing w:after="0" w:line="240" w:lineRule="auto"/>
        <w:ind w:left="284" w:firstLine="105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l’utilizzo dei seguenti strumenti compensativi: </w:t>
      </w:r>
    </w:p>
    <w:p w14:paraId="12CF5D0F" w14:textId="77777777" w:rsidR="00D35D4A" w:rsidRPr="006712C2" w:rsidRDefault="00D35D4A" w:rsidP="00922F6A">
      <w:pPr>
        <w:numPr>
          <w:ilvl w:val="0"/>
          <w:numId w:val="16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strumenti informatici (pc, videoscrittura con correttore ortografico,…)</w:t>
      </w:r>
    </w:p>
    <w:p w14:paraId="3831BFE6" w14:textId="77777777" w:rsidR="00D35D4A" w:rsidRPr="006712C2" w:rsidRDefault="00D35D4A" w:rsidP="00922F6A">
      <w:pPr>
        <w:numPr>
          <w:ilvl w:val="0"/>
          <w:numId w:val="16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tecnologia di sintesi vocale</w:t>
      </w:r>
    </w:p>
    <w:p w14:paraId="679B9DEA" w14:textId="77777777" w:rsidR="0053390B" w:rsidRPr="006712C2" w:rsidRDefault="0053390B" w:rsidP="00922F6A">
      <w:pPr>
        <w:numPr>
          <w:ilvl w:val="0"/>
          <w:numId w:val="16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testi semplificati e/o ridotti</w:t>
      </w:r>
    </w:p>
    <w:p w14:paraId="5805FF29" w14:textId="77777777" w:rsidR="00D35D4A" w:rsidRPr="006712C2" w:rsidRDefault="00D35D4A" w:rsidP="00922F6A">
      <w:pPr>
        <w:numPr>
          <w:ilvl w:val="0"/>
          <w:numId w:val="16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fotocopie</w:t>
      </w:r>
    </w:p>
    <w:p w14:paraId="791AA9F9" w14:textId="77777777" w:rsidR="00D35D4A" w:rsidRPr="006712C2" w:rsidRDefault="00D35D4A" w:rsidP="00922F6A">
      <w:pPr>
        <w:numPr>
          <w:ilvl w:val="0"/>
          <w:numId w:val="16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lastRenderedPageBreak/>
        <w:t>schemi e mappe</w:t>
      </w:r>
    </w:p>
    <w:p w14:paraId="0EF7ACBF" w14:textId="77777777" w:rsidR="00D35D4A" w:rsidRPr="006712C2" w:rsidRDefault="00D35D4A" w:rsidP="00922F6A">
      <w:pPr>
        <w:numPr>
          <w:ilvl w:val="0"/>
          <w:numId w:val="16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altro  </w:t>
      </w:r>
      <w:r w:rsidR="0053390B" w:rsidRPr="006712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4EAAD575" w14:textId="77777777" w:rsidR="0053390B" w:rsidRPr="006712C2" w:rsidRDefault="0053390B" w:rsidP="0053390B">
      <w:p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0ACBBA94" w14:textId="77777777" w:rsidR="0053390B" w:rsidRPr="006712C2" w:rsidRDefault="0053390B" w:rsidP="0053390B">
      <w:pPr>
        <w:suppressAutoHyphens/>
        <w:autoSpaceDE w:val="0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6712C2">
        <w:rPr>
          <w:rFonts w:ascii="Arial" w:hAnsi="Arial" w:cs="Arial"/>
          <w:b/>
          <w:sz w:val="20"/>
          <w:szCs w:val="20"/>
        </w:rPr>
        <w:t>L’allievo/a:</w:t>
      </w:r>
    </w:p>
    <w:p w14:paraId="44C187C6" w14:textId="77777777" w:rsidR="00214B52" w:rsidRPr="006712C2" w:rsidRDefault="00214B52" w:rsidP="00922F6A">
      <w:pPr>
        <w:numPr>
          <w:ilvl w:val="0"/>
          <w:numId w:val="15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è seguito/a da un Tutor degli apprendimenti nelle discipline…………………………………………….con cadenza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quotidiana  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settimanale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bisettimanale  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>quindicinale</w:t>
      </w:r>
    </w:p>
    <w:p w14:paraId="4F827FC2" w14:textId="77777777" w:rsidR="00214B52" w:rsidRPr="006712C2" w:rsidRDefault="00214B52" w:rsidP="00922F6A">
      <w:pPr>
        <w:numPr>
          <w:ilvl w:val="0"/>
          <w:numId w:val="15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frequenta un doposcuola con cadenza: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 quotidiana 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bisettimanale  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>settimanale</w:t>
      </w:r>
    </w:p>
    <w:p w14:paraId="5C6C2498" w14:textId="77777777" w:rsidR="00214B52" w:rsidRPr="006712C2" w:rsidRDefault="00214B52" w:rsidP="00214B52">
      <w:p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3BC4C35F" w14:textId="77777777" w:rsidR="00D35D4A" w:rsidRPr="006712C2" w:rsidRDefault="00D35D4A" w:rsidP="00D35D4A">
      <w:pPr>
        <w:suppressAutoHyphens/>
        <w:autoSpaceDE w:val="0"/>
        <w:spacing w:after="0" w:line="240" w:lineRule="auto"/>
        <w:ind w:left="1920"/>
        <w:jc w:val="left"/>
        <w:rPr>
          <w:rFonts w:ascii="Arial" w:hAnsi="Arial" w:cs="Arial"/>
          <w:sz w:val="20"/>
          <w:szCs w:val="20"/>
        </w:rPr>
      </w:pPr>
    </w:p>
    <w:p w14:paraId="0687D96C" w14:textId="77777777" w:rsidR="00D35D4A" w:rsidRPr="006712C2" w:rsidRDefault="00D15B92" w:rsidP="00D15B92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sz w:val="20"/>
          <w:szCs w:val="20"/>
        </w:rPr>
      </w:pPr>
      <w:r w:rsidRPr="006712C2">
        <w:rPr>
          <w:rFonts w:ascii="Arial" w:hAnsi="Arial" w:cs="Arial"/>
          <w:b/>
          <w:sz w:val="20"/>
          <w:szCs w:val="20"/>
        </w:rPr>
        <w:t>In data ---------/----------/--------------   s</w:t>
      </w:r>
      <w:r w:rsidR="00D35D4A" w:rsidRPr="006712C2">
        <w:rPr>
          <w:rFonts w:ascii="Arial" w:hAnsi="Arial" w:cs="Arial"/>
          <w:b/>
          <w:sz w:val="20"/>
          <w:szCs w:val="20"/>
        </w:rPr>
        <w:t xml:space="preserve">cuola e famiglia accettano le proposte sopra riportati e si impegnano a realizzarle come concordato.                                                       </w:t>
      </w:r>
      <w:r w:rsidR="00FA6A74" w:rsidRPr="006712C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="00D35D4A" w:rsidRPr="006712C2">
        <w:rPr>
          <w:rFonts w:ascii="Arial" w:hAnsi="Arial" w:cs="Arial"/>
          <w:b/>
          <w:sz w:val="20"/>
          <w:szCs w:val="20"/>
        </w:rPr>
        <w:t xml:space="preserve">  </w:t>
      </w:r>
    </w:p>
    <w:p w14:paraId="24ACC9C5" w14:textId="77777777" w:rsidR="00D35D4A" w:rsidRPr="006712C2" w:rsidRDefault="00392414" w:rsidP="00FA6A74">
      <w:pPr>
        <w:spacing w:before="240"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D35D4A" w:rsidRPr="006712C2">
        <w:rPr>
          <w:rFonts w:ascii="Arial" w:hAnsi="Arial" w:cs="Arial"/>
          <w:b/>
          <w:sz w:val="20"/>
          <w:szCs w:val="20"/>
        </w:rPr>
        <w:t>Insegnanti della classe</w:t>
      </w:r>
      <w:r w:rsidR="00FA6A74" w:rsidRPr="006712C2">
        <w:rPr>
          <w:rFonts w:ascii="Arial" w:hAnsi="Arial" w:cs="Arial"/>
          <w:b/>
          <w:sz w:val="20"/>
          <w:szCs w:val="20"/>
        </w:rPr>
        <w:t xml:space="preserve"> </w:t>
      </w:r>
      <w:r w:rsidR="00D35D4A" w:rsidRPr="006712C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0A4D20" w:rsidRPr="006712C2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6712C2">
        <w:rPr>
          <w:rFonts w:ascii="Arial" w:hAnsi="Arial" w:cs="Arial"/>
          <w:b/>
          <w:sz w:val="20"/>
          <w:szCs w:val="20"/>
        </w:rPr>
        <w:t>F</w:t>
      </w:r>
      <w:r w:rsidR="00D15B92" w:rsidRPr="006712C2">
        <w:rPr>
          <w:rFonts w:ascii="Arial" w:hAnsi="Arial" w:cs="Arial"/>
          <w:b/>
          <w:sz w:val="20"/>
          <w:szCs w:val="20"/>
        </w:rPr>
        <w:t>amiglia</w:t>
      </w:r>
      <w:r w:rsidR="006712C2">
        <w:rPr>
          <w:rFonts w:ascii="Arial" w:hAnsi="Arial" w:cs="Arial"/>
          <w:b/>
          <w:sz w:val="20"/>
          <w:szCs w:val="20"/>
        </w:rPr>
        <w:t xml:space="preserve"> </w:t>
      </w:r>
      <w:r w:rsidR="00D93222">
        <w:rPr>
          <w:rFonts w:ascii="Arial" w:hAnsi="Arial" w:cs="Arial"/>
          <w:b/>
          <w:sz w:val="20"/>
          <w:szCs w:val="20"/>
        </w:rPr>
        <w:t xml:space="preserve"> (o  tutore)</w:t>
      </w:r>
      <w:r w:rsidR="006712C2">
        <w:rPr>
          <w:rFonts w:ascii="Arial" w:hAnsi="Arial" w:cs="Arial"/>
          <w:b/>
          <w:sz w:val="20"/>
          <w:szCs w:val="20"/>
        </w:rPr>
        <w:t xml:space="preserve">  </w:t>
      </w:r>
      <w:r w:rsidR="00D35D4A" w:rsidRPr="006712C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13C553A0" w14:textId="77777777" w:rsidR="00D15B92" w:rsidRPr="006712C2" w:rsidRDefault="00FA6A74" w:rsidP="00FA6A74">
      <w:pPr>
        <w:spacing w:before="240"/>
        <w:jc w:val="left"/>
        <w:rPr>
          <w:rFonts w:ascii="Arial" w:hAnsi="Arial" w:cs="Arial"/>
          <w:sz w:val="20"/>
          <w:szCs w:val="20"/>
          <w:lang w:eastAsia="zh-CN"/>
        </w:rPr>
      </w:pP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="00D35D4A" w:rsidRPr="006712C2">
        <w:rPr>
          <w:rFonts w:ascii="Arial" w:hAnsi="Arial" w:cs="Arial"/>
          <w:sz w:val="20"/>
          <w:szCs w:val="20"/>
        </w:rPr>
        <w:t>__________________________</w:t>
      </w:r>
      <w:r w:rsidR="00D35D4A" w:rsidRPr="006712C2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</w:t>
      </w:r>
      <w:r w:rsidRPr="006712C2">
        <w:rPr>
          <w:rFonts w:ascii="Arial" w:hAnsi="Arial" w:cs="Arial"/>
          <w:sz w:val="20"/>
          <w:szCs w:val="20"/>
          <w:lang w:eastAsia="zh-CN"/>
        </w:rPr>
        <w:t xml:space="preserve">                            </w:t>
      </w:r>
      <w:r w:rsidR="00D15B92" w:rsidRPr="006712C2">
        <w:rPr>
          <w:rFonts w:ascii="Arial" w:hAnsi="Arial" w:cs="Arial"/>
          <w:sz w:val="20"/>
          <w:szCs w:val="20"/>
          <w:lang w:eastAsia="zh-CN"/>
        </w:rPr>
        <w:t>____________________________</w:t>
      </w:r>
      <w:r w:rsidRPr="006712C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35D4A" w:rsidRPr="006712C2">
        <w:rPr>
          <w:rFonts w:ascii="Arial" w:hAnsi="Arial" w:cs="Arial"/>
          <w:sz w:val="20"/>
          <w:szCs w:val="20"/>
          <w:lang w:eastAsia="zh-CN"/>
        </w:rPr>
        <w:t xml:space="preserve"> </w:t>
      </w:r>
    </w:p>
    <w:bookmarkEnd w:id="0"/>
    <w:p w14:paraId="1425D86D" w14:textId="77777777" w:rsidR="00D15B92" w:rsidRDefault="006712C2" w:rsidP="00D15B92">
      <w:pPr>
        <w:spacing w:before="240" w:line="360" w:lineRule="auto"/>
        <w:jc w:val="lef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__________________________                                                                                                                                      ____________________________</w:t>
      </w:r>
    </w:p>
    <w:p w14:paraId="0AEC8306" w14:textId="77777777" w:rsidR="006712C2" w:rsidRDefault="006712C2" w:rsidP="00D15B92">
      <w:pPr>
        <w:spacing w:before="240" w:line="360" w:lineRule="auto"/>
        <w:jc w:val="lef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___________________________                                                                                                                                   _____________________________</w:t>
      </w:r>
    </w:p>
    <w:sectPr w:rsidR="006712C2" w:rsidSect="00877085">
      <w:headerReference w:type="default" r:id="rId7"/>
      <w:footerReference w:type="default" r:id="rId8"/>
      <w:pgSz w:w="16838" w:h="11906" w:orient="landscape" w:code="9"/>
      <w:pgMar w:top="3686" w:right="1134" w:bottom="567" w:left="1134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784F" w14:textId="77777777" w:rsidR="008D7AB2" w:rsidRDefault="008D7AB2" w:rsidP="000E32BC">
      <w:pPr>
        <w:spacing w:after="0" w:line="240" w:lineRule="auto"/>
      </w:pPr>
      <w:r>
        <w:separator/>
      </w:r>
    </w:p>
  </w:endnote>
  <w:endnote w:type="continuationSeparator" w:id="0">
    <w:p w14:paraId="71755C2A" w14:textId="77777777" w:rsidR="008D7AB2" w:rsidRDefault="008D7AB2" w:rsidP="000E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A856" w14:textId="1142283C" w:rsidR="00D0366A" w:rsidRDefault="00D0366A" w:rsidP="00D0366A">
    <w:pPr>
      <w:pBdr>
        <w:bottom w:val="single" w:sz="12" w:space="4" w:color="auto"/>
      </w:pBdr>
      <w:rPr>
        <w:b/>
        <w:sz w:val="16"/>
        <w:szCs w:val="16"/>
      </w:rPr>
    </w:pPr>
  </w:p>
  <w:p w14:paraId="0580CB14" w14:textId="77777777" w:rsidR="00D0366A" w:rsidRPr="00147AA1" w:rsidRDefault="00D0366A" w:rsidP="00D0366A">
    <w:pPr>
      <w:suppressAutoHyphens/>
      <w:spacing w:after="0" w:line="240" w:lineRule="auto"/>
      <w:jc w:val="left"/>
      <w:rPr>
        <w:rFonts w:ascii="Arial" w:eastAsia="NSimSun" w:hAnsi="Arial" w:cs="Arial"/>
        <w:b/>
        <w:kern w:val="1"/>
        <w:sz w:val="16"/>
        <w:szCs w:val="16"/>
        <w:lang w:eastAsia="hi-IN" w:bidi="hi-IN"/>
      </w:rPr>
    </w:pPr>
    <w:r w:rsidRPr="00147AA1">
      <w:rPr>
        <w:rFonts w:ascii="Arial" w:eastAsia="NSimSun" w:hAnsi="Arial" w:cs="Arial"/>
        <w:b/>
        <w:kern w:val="1"/>
        <w:sz w:val="16"/>
        <w:szCs w:val="16"/>
        <w:lang w:eastAsia="hi-IN" w:bidi="hi-IN"/>
      </w:rPr>
      <w:t xml:space="preserve">Codice Fiscale: 90042420498 – C.U.U. 6ZEV7T </w:t>
    </w:r>
    <w:r w:rsidRPr="00147AA1">
      <w:rPr>
        <w:rFonts w:ascii="Arial" w:eastAsia="NSimSun" w:hAnsi="Arial" w:cs="Arial"/>
        <w:b/>
        <w:kern w:val="1"/>
        <w:sz w:val="13"/>
        <w:szCs w:val="13"/>
        <w:lang w:eastAsia="hi-IN" w:bidi="hi-IN"/>
      </w:rPr>
      <w:t>Codice IBAN Intesa Sanpaolo IT35K0306970724100000046009</w:t>
    </w:r>
  </w:p>
  <w:p w14:paraId="38FB7DF5" w14:textId="77777777" w:rsidR="00D0366A" w:rsidRPr="00147AA1" w:rsidRDefault="00D0366A" w:rsidP="00D0366A">
    <w:pPr>
      <w:suppressAutoHyphens/>
      <w:spacing w:after="0" w:line="240" w:lineRule="auto"/>
      <w:jc w:val="left"/>
      <w:rPr>
        <w:rFonts w:ascii="Arial" w:eastAsia="NSimSun" w:hAnsi="Arial" w:cs="Arial"/>
        <w:b/>
        <w:kern w:val="1"/>
        <w:sz w:val="13"/>
        <w:szCs w:val="13"/>
        <w:lang w:eastAsia="hi-IN" w:bidi="hi-IN"/>
      </w:rPr>
    </w:pPr>
    <w:r w:rsidRPr="00147AA1">
      <w:rPr>
        <w:rFonts w:ascii="Arial" w:eastAsia="NSimSun" w:hAnsi="Arial" w:cs="Arial"/>
        <w:b/>
        <w:kern w:val="1"/>
        <w:sz w:val="13"/>
        <w:szCs w:val="13"/>
        <w:lang w:eastAsia="hi-IN" w:bidi="hi-IN"/>
      </w:rPr>
      <w:t>Conto di Tesoreria Unica Banca d’Italia 320799 Codice Tesoreria 313</w:t>
    </w:r>
  </w:p>
  <w:p w14:paraId="231BE29E" w14:textId="77777777" w:rsidR="00D0366A" w:rsidRDefault="00D0366A" w:rsidP="00D0366A">
    <w:pPr>
      <w:pStyle w:val="Pidipagina"/>
      <w:tabs>
        <w:tab w:val="clear" w:pos="4819"/>
        <w:tab w:val="clear" w:pos="9638"/>
      </w:tabs>
      <w:suppressAutoHyphens/>
      <w:spacing w:after="0" w:line="240" w:lineRule="auto"/>
      <w:jc w:val="right"/>
      <w:rPr>
        <w:rFonts w:ascii="Arial" w:eastAsia="NSimSun" w:hAnsi="Arial" w:cs="Arial"/>
        <w:kern w:val="1"/>
        <w:sz w:val="13"/>
        <w:szCs w:val="13"/>
        <w:lang w:eastAsia="hi-IN" w:bidi="hi-IN"/>
      </w:rPr>
    </w:pPr>
    <w:r w:rsidRPr="00147AA1">
      <w:rPr>
        <w:rFonts w:ascii="Arial" w:eastAsia="NSimSun" w:hAnsi="Arial" w:cs="Arial"/>
        <w:kern w:val="1"/>
        <w:sz w:val="13"/>
        <w:szCs w:val="13"/>
        <w:lang w:eastAsia="hi-IN" w:bidi="hi-IN"/>
      </w:rPr>
      <w:t>e-mail:</w:t>
    </w:r>
    <w:r>
      <w:rPr>
        <w:rFonts w:ascii="Arial" w:eastAsia="NSimSun" w:hAnsi="Arial" w:cs="Arial"/>
        <w:kern w:val="1"/>
        <w:sz w:val="13"/>
        <w:szCs w:val="13"/>
        <w:lang w:eastAsia="hi-IN" w:bidi="hi-IN"/>
      </w:rPr>
      <w:t xml:space="preserve"> </w:t>
    </w:r>
    <w:hyperlink r:id="rId1" w:history="1">
      <w:r w:rsidRPr="00020D36">
        <w:rPr>
          <w:rStyle w:val="Collegamentoipertestuale"/>
          <w:rFonts w:ascii="Arial" w:eastAsia="NSimSun" w:hAnsi="Arial" w:cs="Arial"/>
          <w:kern w:val="1"/>
          <w:sz w:val="13"/>
          <w:szCs w:val="13"/>
          <w:lang w:eastAsia="hi-IN" w:bidi="hi-IN"/>
        </w:rPr>
        <w:t>liic82800n@istruzione.it</w:t>
      </w:r>
    </w:hyperlink>
    <w:r>
      <w:rPr>
        <w:rFonts w:ascii="Arial" w:eastAsia="NSimSun" w:hAnsi="Arial" w:cs="Arial"/>
        <w:kern w:val="1"/>
        <w:sz w:val="13"/>
        <w:szCs w:val="13"/>
        <w:lang w:eastAsia="hi-IN" w:bidi="hi-IN"/>
      </w:rPr>
      <w:t>;</w:t>
    </w:r>
  </w:p>
  <w:p w14:paraId="7FD18D3A" w14:textId="77777777" w:rsidR="00D0366A" w:rsidRDefault="00D0366A" w:rsidP="00D0366A">
    <w:pPr>
      <w:pStyle w:val="Pidipagina"/>
      <w:tabs>
        <w:tab w:val="clear" w:pos="4819"/>
        <w:tab w:val="clear" w:pos="9638"/>
      </w:tabs>
      <w:suppressAutoHyphens/>
      <w:spacing w:after="0" w:line="240" w:lineRule="auto"/>
      <w:jc w:val="right"/>
      <w:rPr>
        <w:rFonts w:ascii="Arial" w:eastAsia="NSimSun" w:hAnsi="Arial" w:cs="Arial"/>
        <w:kern w:val="1"/>
        <w:sz w:val="13"/>
        <w:szCs w:val="13"/>
        <w:lang w:eastAsia="hi-IN" w:bidi="hi-IN"/>
      </w:rPr>
    </w:pPr>
    <w:proofErr w:type="spellStart"/>
    <w:r w:rsidRPr="00147AA1">
      <w:rPr>
        <w:rFonts w:ascii="Arial" w:eastAsia="NSimSun" w:hAnsi="Arial" w:cs="Arial"/>
        <w:kern w:val="1"/>
        <w:sz w:val="13"/>
        <w:szCs w:val="13"/>
        <w:lang w:eastAsia="hi-IN" w:bidi="hi-IN"/>
      </w:rPr>
      <w:t>pec</w:t>
    </w:r>
    <w:proofErr w:type="spellEnd"/>
    <w:r w:rsidRPr="00147AA1">
      <w:rPr>
        <w:rFonts w:ascii="Arial" w:eastAsia="NSimSun" w:hAnsi="Arial" w:cs="Arial"/>
        <w:kern w:val="1"/>
        <w:sz w:val="13"/>
        <w:szCs w:val="13"/>
        <w:lang w:eastAsia="hi-IN" w:bidi="hi-IN"/>
      </w:rPr>
      <w:t xml:space="preserve">: </w:t>
    </w:r>
    <w:hyperlink r:id="rId2" w:history="1">
      <w:r w:rsidRPr="00020D36">
        <w:rPr>
          <w:rStyle w:val="Collegamentoipertestuale"/>
          <w:rFonts w:ascii="Arial" w:eastAsia="NSimSun" w:hAnsi="Arial" w:cs="Arial"/>
          <w:kern w:val="1"/>
          <w:sz w:val="13"/>
          <w:szCs w:val="13"/>
          <w:lang w:eastAsia="hi-IN" w:bidi="hi-IN"/>
        </w:rPr>
        <w:t>liic82800n@pec.istruzione.it</w:t>
      </w:r>
    </w:hyperlink>
  </w:p>
  <w:p w14:paraId="78693170" w14:textId="7BD40EA1" w:rsidR="00D0366A" w:rsidRPr="00D0366A" w:rsidRDefault="00D0366A" w:rsidP="00D0366A">
    <w:pPr>
      <w:suppressAutoHyphens/>
      <w:spacing w:after="0" w:line="240" w:lineRule="auto"/>
      <w:jc w:val="left"/>
      <w:rPr>
        <w:rFonts w:ascii="Arial" w:eastAsia="NSimSun" w:hAnsi="Arial" w:cs="Arial"/>
        <w:b/>
        <w:kern w:val="1"/>
        <w:sz w:val="13"/>
        <w:szCs w:val="13"/>
        <w:lang w:eastAsia="hi-IN" w:bidi="hi-IN"/>
      </w:rPr>
    </w:pPr>
    <w:r w:rsidRPr="00147AA1">
      <w:rPr>
        <w:rFonts w:ascii="Arial" w:eastAsia="NSimSun" w:hAnsi="Arial" w:cs="Arial"/>
        <w:b/>
        <w:kern w:val="1"/>
        <w:sz w:val="13"/>
        <w:szCs w:val="13"/>
        <w:lang w:eastAsia="hi-IN" w:bidi="hi-IN"/>
      </w:rPr>
      <w:t>sito internet: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9AF7" w14:textId="77777777" w:rsidR="008D7AB2" w:rsidRDefault="008D7AB2" w:rsidP="000E32BC">
      <w:pPr>
        <w:spacing w:after="0" w:line="240" w:lineRule="auto"/>
      </w:pPr>
      <w:r>
        <w:separator/>
      </w:r>
    </w:p>
  </w:footnote>
  <w:footnote w:type="continuationSeparator" w:id="0">
    <w:p w14:paraId="072BFDA0" w14:textId="77777777" w:rsidR="008D7AB2" w:rsidRDefault="008D7AB2" w:rsidP="000E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DE7D" w14:textId="77777777" w:rsidR="00D0366A" w:rsidRDefault="00D0366A" w:rsidP="00D0366A">
    <w:pPr>
      <w:ind w:right="-80"/>
      <w:rPr>
        <w:b/>
        <w:sz w:val="20"/>
        <w:szCs w:val="20"/>
      </w:rPr>
    </w:pPr>
    <w:r w:rsidRPr="00C91920">
      <w:rPr>
        <w:noProof/>
        <w:sz w:val="20"/>
        <w:szCs w:val="20"/>
      </w:rPr>
      <w:drawing>
        <wp:inline distT="0" distB="0" distL="0" distR="0" wp14:anchorId="3AABB151" wp14:editId="67BE4B63">
          <wp:extent cx="857250" cy="742950"/>
          <wp:effectExtent l="0" t="0" r="0" b="0"/>
          <wp:docPr id="2" name="Immagine 2" descr="logo ministero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ministero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055ED" w14:textId="77777777" w:rsidR="00D0366A" w:rsidRPr="00147AA1" w:rsidRDefault="00D0366A" w:rsidP="00D0366A">
    <w:pPr>
      <w:suppressAutoHyphens/>
      <w:spacing w:after="0" w:line="240" w:lineRule="auto"/>
      <w:ind w:right="-80"/>
      <w:rPr>
        <w:rFonts w:asciiTheme="minorHAnsi" w:eastAsia="NSimSun" w:hAnsiTheme="minorHAnsi" w:cstheme="minorHAnsi"/>
        <w:b/>
        <w:kern w:val="1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ISTITUTO COMPRENSIVO 1</w:t>
    </w:r>
  </w:p>
  <w:p w14:paraId="3B2D29F5" w14:textId="77777777" w:rsidR="00D0366A" w:rsidRPr="00147AA1" w:rsidRDefault="00D0366A" w:rsidP="00D0366A">
    <w:pPr>
      <w:suppressAutoHyphens/>
      <w:spacing w:after="0" w:line="240" w:lineRule="auto"/>
      <w:ind w:right="-80"/>
      <w:rPr>
        <w:rFonts w:asciiTheme="minorHAnsi" w:eastAsia="NSimSun" w:hAnsiTheme="minorHAnsi" w:cstheme="minorHAnsi"/>
        <w:b/>
        <w:kern w:val="1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con   Indirizzo   Musicale</w:t>
    </w:r>
  </w:p>
  <w:p w14:paraId="4EAF7312" w14:textId="77777777" w:rsidR="00D0366A" w:rsidRPr="00147AA1" w:rsidRDefault="00D0366A" w:rsidP="00D0366A">
    <w:pPr>
      <w:suppressAutoHyphens/>
      <w:spacing w:after="0" w:line="240" w:lineRule="auto"/>
      <w:ind w:right="-80"/>
      <w:rPr>
        <w:rFonts w:asciiTheme="minorHAnsi" w:eastAsia="NSimSun" w:hAnsiTheme="minorHAnsi" w:cstheme="minorHAnsi"/>
        <w:b/>
        <w:kern w:val="1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Piazza Dante Alighieri, 5 – 57025 Piombino (Li)</w:t>
    </w:r>
  </w:p>
  <w:p w14:paraId="3BDE55ED" w14:textId="77777777" w:rsidR="00D0366A" w:rsidRPr="00147AA1" w:rsidRDefault="00D0366A" w:rsidP="00D0366A">
    <w:pPr>
      <w:suppressAutoHyphens/>
      <w:spacing w:after="0" w:line="240" w:lineRule="auto"/>
      <w:ind w:right="-80"/>
      <w:rPr>
        <w:rFonts w:asciiTheme="minorHAnsi" w:eastAsia="NSimSun" w:hAnsiTheme="minorHAnsi" w:cstheme="minorHAnsi"/>
        <w:b/>
        <w:kern w:val="1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telefono: 0565.222395 -   Fax: 0565.221019</w:t>
    </w: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ab/>
    </w:r>
  </w:p>
  <w:p w14:paraId="5B933D83" w14:textId="77777777" w:rsidR="00D0366A" w:rsidRPr="00147AA1" w:rsidRDefault="00D0366A" w:rsidP="00D0366A">
    <w:pPr>
      <w:suppressAutoHyphens/>
      <w:spacing w:after="0" w:line="240" w:lineRule="auto"/>
      <w:ind w:right="-80"/>
      <w:rPr>
        <w:rFonts w:ascii="Times New Roman" w:eastAsia="NSimSun" w:hAnsi="Times New Roman" w:cs="Lucida Sans"/>
        <w:b/>
        <w:kern w:val="1"/>
        <w:sz w:val="32"/>
        <w:szCs w:val="32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C.M. LIIC82800N</w:t>
    </w:r>
  </w:p>
  <w:p w14:paraId="78E473B9" w14:textId="77777777" w:rsidR="00D0366A" w:rsidRDefault="00D0366A" w:rsidP="00D0366A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0FB"/>
    <w:multiLevelType w:val="hybridMultilevel"/>
    <w:tmpl w:val="B04E2CA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2E79"/>
    <w:multiLevelType w:val="hybridMultilevel"/>
    <w:tmpl w:val="CA76996C"/>
    <w:lvl w:ilvl="0" w:tplc="63BC9D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  <w:sz w:val="20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966"/>
    <w:multiLevelType w:val="hybridMultilevel"/>
    <w:tmpl w:val="08EE099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C77B20"/>
    <w:multiLevelType w:val="hybridMultilevel"/>
    <w:tmpl w:val="8AAC6F4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239F2"/>
    <w:multiLevelType w:val="hybridMultilevel"/>
    <w:tmpl w:val="9264869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A04E4"/>
    <w:multiLevelType w:val="hybridMultilevel"/>
    <w:tmpl w:val="7A24302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35BAB"/>
    <w:multiLevelType w:val="hybridMultilevel"/>
    <w:tmpl w:val="CA2C6FD6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505E"/>
    <w:multiLevelType w:val="hybridMultilevel"/>
    <w:tmpl w:val="803E6AE8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52E89"/>
    <w:multiLevelType w:val="hybridMultilevel"/>
    <w:tmpl w:val="F5E4F4C4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B69A9"/>
    <w:multiLevelType w:val="hybridMultilevel"/>
    <w:tmpl w:val="AF32A32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25DBD"/>
    <w:multiLevelType w:val="hybridMultilevel"/>
    <w:tmpl w:val="AE326104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5205"/>
    <w:multiLevelType w:val="hybridMultilevel"/>
    <w:tmpl w:val="C0BEB2AC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12D636F"/>
    <w:multiLevelType w:val="hybridMultilevel"/>
    <w:tmpl w:val="CDE8FB0E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0381C"/>
    <w:multiLevelType w:val="hybridMultilevel"/>
    <w:tmpl w:val="96E8F152"/>
    <w:lvl w:ilvl="0" w:tplc="17E2B3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97ECF"/>
    <w:multiLevelType w:val="hybridMultilevel"/>
    <w:tmpl w:val="57F4B724"/>
    <w:lvl w:ilvl="0" w:tplc="7BC0E1D4">
      <w:start w:val="1"/>
      <w:numFmt w:val="bullet"/>
      <w:lvlText w:val="□"/>
      <w:lvlJc w:val="left"/>
      <w:pPr>
        <w:ind w:left="785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5" w15:restartNumberingAfterBreak="0">
    <w:nsid w:val="2F8B2FDD"/>
    <w:multiLevelType w:val="hybridMultilevel"/>
    <w:tmpl w:val="B48263E0"/>
    <w:lvl w:ilvl="0" w:tplc="F7D8B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54F32"/>
    <w:multiLevelType w:val="hybridMultilevel"/>
    <w:tmpl w:val="0FE8AB8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56FD4"/>
    <w:multiLevelType w:val="hybridMultilevel"/>
    <w:tmpl w:val="5CC45A48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E946C320">
      <w:numFmt w:val="bullet"/>
      <w:lvlText w:val="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64978"/>
    <w:multiLevelType w:val="hybridMultilevel"/>
    <w:tmpl w:val="A9F234A2"/>
    <w:lvl w:ilvl="0" w:tplc="3CE231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64208"/>
    <w:multiLevelType w:val="hybridMultilevel"/>
    <w:tmpl w:val="D83AC74A"/>
    <w:lvl w:ilvl="0" w:tplc="7BC0E1D4">
      <w:start w:val="1"/>
      <w:numFmt w:val="bullet"/>
      <w:lvlText w:val="□"/>
      <w:lvlJc w:val="left"/>
      <w:pPr>
        <w:ind w:left="442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0" w15:restartNumberingAfterBreak="0">
    <w:nsid w:val="490057E7"/>
    <w:multiLevelType w:val="hybridMultilevel"/>
    <w:tmpl w:val="980C9A9E"/>
    <w:lvl w:ilvl="0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511F5107"/>
    <w:multiLevelType w:val="hybridMultilevel"/>
    <w:tmpl w:val="1A6870E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E79A1"/>
    <w:multiLevelType w:val="hybridMultilevel"/>
    <w:tmpl w:val="E38C1BE0"/>
    <w:lvl w:ilvl="0" w:tplc="7BC0E1D4">
      <w:start w:val="1"/>
      <w:numFmt w:val="bullet"/>
      <w:lvlText w:val="□"/>
      <w:lvlJc w:val="left"/>
      <w:pPr>
        <w:ind w:left="65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57B620FB"/>
    <w:multiLevelType w:val="hybridMultilevel"/>
    <w:tmpl w:val="E5801B9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8203A"/>
    <w:multiLevelType w:val="hybridMultilevel"/>
    <w:tmpl w:val="C7FA5E34"/>
    <w:lvl w:ilvl="0" w:tplc="837492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598D"/>
    <w:multiLevelType w:val="hybridMultilevel"/>
    <w:tmpl w:val="148464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7660"/>
    <w:multiLevelType w:val="hybridMultilevel"/>
    <w:tmpl w:val="14C4F960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AE5E3C"/>
    <w:multiLevelType w:val="hybridMultilevel"/>
    <w:tmpl w:val="6CD6E1A6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F01C4F"/>
    <w:multiLevelType w:val="hybridMultilevel"/>
    <w:tmpl w:val="7C5C3ED8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06D7"/>
    <w:multiLevelType w:val="hybridMultilevel"/>
    <w:tmpl w:val="911A2BDC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C2AFD"/>
    <w:multiLevelType w:val="hybridMultilevel"/>
    <w:tmpl w:val="CB00537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65671"/>
    <w:multiLevelType w:val="hybridMultilevel"/>
    <w:tmpl w:val="E3B06B40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415EA"/>
    <w:multiLevelType w:val="hybridMultilevel"/>
    <w:tmpl w:val="D04EDC88"/>
    <w:lvl w:ilvl="0" w:tplc="7BC0E1D4">
      <w:start w:val="1"/>
      <w:numFmt w:val="bullet"/>
      <w:lvlText w:val="□"/>
      <w:lvlJc w:val="left"/>
      <w:pPr>
        <w:ind w:left="1221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3" w15:restartNumberingAfterBreak="0">
    <w:nsid w:val="75DD6494"/>
    <w:multiLevelType w:val="hybridMultilevel"/>
    <w:tmpl w:val="0852A9FE"/>
    <w:lvl w:ilvl="0" w:tplc="7BC0E1D4">
      <w:start w:val="1"/>
      <w:numFmt w:val="bullet"/>
      <w:lvlText w:val="□"/>
      <w:lvlJc w:val="left"/>
      <w:pPr>
        <w:ind w:left="501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4C21B6"/>
    <w:multiLevelType w:val="hybridMultilevel"/>
    <w:tmpl w:val="2CB8084C"/>
    <w:lvl w:ilvl="0" w:tplc="63BC9D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  <w:sz w:val="20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00052"/>
    <w:multiLevelType w:val="hybridMultilevel"/>
    <w:tmpl w:val="0A56F620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D7D7A"/>
    <w:multiLevelType w:val="hybridMultilevel"/>
    <w:tmpl w:val="073CC4F4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6"/>
  </w:num>
  <w:num w:numId="5">
    <w:abstractNumId w:val="35"/>
  </w:num>
  <w:num w:numId="6">
    <w:abstractNumId w:val="23"/>
  </w:num>
  <w:num w:numId="7">
    <w:abstractNumId w:val="33"/>
  </w:num>
  <w:num w:numId="8">
    <w:abstractNumId w:val="29"/>
  </w:num>
  <w:num w:numId="9">
    <w:abstractNumId w:val="28"/>
  </w:num>
  <w:num w:numId="10">
    <w:abstractNumId w:val="14"/>
  </w:num>
  <w:num w:numId="11">
    <w:abstractNumId w:val="27"/>
  </w:num>
  <w:num w:numId="12">
    <w:abstractNumId w:val="21"/>
  </w:num>
  <w:num w:numId="13">
    <w:abstractNumId w:val="26"/>
  </w:num>
  <w:num w:numId="14">
    <w:abstractNumId w:val="4"/>
  </w:num>
  <w:num w:numId="15">
    <w:abstractNumId w:val="10"/>
  </w:num>
  <w:num w:numId="16">
    <w:abstractNumId w:val="20"/>
  </w:num>
  <w:num w:numId="17">
    <w:abstractNumId w:val="7"/>
  </w:num>
  <w:num w:numId="18">
    <w:abstractNumId w:val="2"/>
  </w:num>
  <w:num w:numId="19">
    <w:abstractNumId w:val="8"/>
  </w:num>
  <w:num w:numId="20">
    <w:abstractNumId w:val="22"/>
  </w:num>
  <w:num w:numId="21">
    <w:abstractNumId w:val="19"/>
  </w:num>
  <w:num w:numId="22">
    <w:abstractNumId w:val="31"/>
  </w:num>
  <w:num w:numId="23">
    <w:abstractNumId w:val="16"/>
  </w:num>
  <w:num w:numId="24">
    <w:abstractNumId w:val="0"/>
  </w:num>
  <w:num w:numId="25">
    <w:abstractNumId w:val="17"/>
  </w:num>
  <w:num w:numId="26">
    <w:abstractNumId w:val="3"/>
  </w:num>
  <w:num w:numId="27">
    <w:abstractNumId w:val="9"/>
  </w:num>
  <w:num w:numId="28">
    <w:abstractNumId w:val="30"/>
  </w:num>
  <w:num w:numId="29">
    <w:abstractNumId w:val="12"/>
  </w:num>
  <w:num w:numId="30">
    <w:abstractNumId w:val="32"/>
  </w:num>
  <w:num w:numId="31">
    <w:abstractNumId w:val="34"/>
  </w:num>
  <w:num w:numId="32">
    <w:abstractNumId w:val="13"/>
  </w:num>
  <w:num w:numId="33">
    <w:abstractNumId w:val="25"/>
  </w:num>
  <w:num w:numId="34">
    <w:abstractNumId w:val="18"/>
  </w:num>
  <w:num w:numId="35">
    <w:abstractNumId w:val="24"/>
  </w:num>
  <w:num w:numId="36">
    <w:abstractNumId w:val="5"/>
  </w:num>
  <w:num w:numId="37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74"/>
    <w:rsid w:val="00046680"/>
    <w:rsid w:val="00047FEA"/>
    <w:rsid w:val="000641D6"/>
    <w:rsid w:val="00072CBA"/>
    <w:rsid w:val="000921F5"/>
    <w:rsid w:val="000A4D20"/>
    <w:rsid w:val="000A6D6E"/>
    <w:rsid w:val="000C534E"/>
    <w:rsid w:val="000D24BB"/>
    <w:rsid w:val="000D72B5"/>
    <w:rsid w:val="000E32BC"/>
    <w:rsid w:val="000F0299"/>
    <w:rsid w:val="00101B4C"/>
    <w:rsid w:val="001024C8"/>
    <w:rsid w:val="001260E8"/>
    <w:rsid w:val="00127707"/>
    <w:rsid w:val="00133518"/>
    <w:rsid w:val="00143664"/>
    <w:rsid w:val="0016099C"/>
    <w:rsid w:val="00171C9B"/>
    <w:rsid w:val="001A13F1"/>
    <w:rsid w:val="001D5A52"/>
    <w:rsid w:val="001F6690"/>
    <w:rsid w:val="00212DF4"/>
    <w:rsid w:val="00214B52"/>
    <w:rsid w:val="00223EB2"/>
    <w:rsid w:val="0024278F"/>
    <w:rsid w:val="00245FCE"/>
    <w:rsid w:val="00254B59"/>
    <w:rsid w:val="002633AF"/>
    <w:rsid w:val="00276421"/>
    <w:rsid w:val="002B409C"/>
    <w:rsid w:val="002D6E74"/>
    <w:rsid w:val="00310C2F"/>
    <w:rsid w:val="003145FE"/>
    <w:rsid w:val="00341FD3"/>
    <w:rsid w:val="003447BD"/>
    <w:rsid w:val="00385BFD"/>
    <w:rsid w:val="00387D25"/>
    <w:rsid w:val="00392414"/>
    <w:rsid w:val="003B4366"/>
    <w:rsid w:val="003C7533"/>
    <w:rsid w:val="003D3205"/>
    <w:rsid w:val="00420D67"/>
    <w:rsid w:val="004258C5"/>
    <w:rsid w:val="00435FAF"/>
    <w:rsid w:val="004A54FE"/>
    <w:rsid w:val="004A6258"/>
    <w:rsid w:val="004E072E"/>
    <w:rsid w:val="004E08B2"/>
    <w:rsid w:val="004E30D8"/>
    <w:rsid w:val="004F073E"/>
    <w:rsid w:val="005027DF"/>
    <w:rsid w:val="0051353D"/>
    <w:rsid w:val="005323D5"/>
    <w:rsid w:val="0053390B"/>
    <w:rsid w:val="005345F8"/>
    <w:rsid w:val="00557F6A"/>
    <w:rsid w:val="00580278"/>
    <w:rsid w:val="005B18BD"/>
    <w:rsid w:val="005C4198"/>
    <w:rsid w:val="0060202F"/>
    <w:rsid w:val="00603849"/>
    <w:rsid w:val="00617194"/>
    <w:rsid w:val="00635345"/>
    <w:rsid w:val="006712C2"/>
    <w:rsid w:val="006A2473"/>
    <w:rsid w:val="006C4584"/>
    <w:rsid w:val="006F4ACB"/>
    <w:rsid w:val="007073C6"/>
    <w:rsid w:val="0071052C"/>
    <w:rsid w:val="00720F51"/>
    <w:rsid w:val="00723D30"/>
    <w:rsid w:val="0073683F"/>
    <w:rsid w:val="007544EA"/>
    <w:rsid w:val="00812CF1"/>
    <w:rsid w:val="008178E4"/>
    <w:rsid w:val="008461C4"/>
    <w:rsid w:val="00857D30"/>
    <w:rsid w:val="00877085"/>
    <w:rsid w:val="00884951"/>
    <w:rsid w:val="00892102"/>
    <w:rsid w:val="00896962"/>
    <w:rsid w:val="008D7AB2"/>
    <w:rsid w:val="00922F6A"/>
    <w:rsid w:val="00926DC7"/>
    <w:rsid w:val="00975B02"/>
    <w:rsid w:val="009902FE"/>
    <w:rsid w:val="009933EC"/>
    <w:rsid w:val="009B4616"/>
    <w:rsid w:val="00A7305F"/>
    <w:rsid w:val="00A876D2"/>
    <w:rsid w:val="00B313FA"/>
    <w:rsid w:val="00B64565"/>
    <w:rsid w:val="00B77DE1"/>
    <w:rsid w:val="00B97DD8"/>
    <w:rsid w:val="00BA224B"/>
    <w:rsid w:val="00BE49A2"/>
    <w:rsid w:val="00C21E82"/>
    <w:rsid w:val="00C53A40"/>
    <w:rsid w:val="00C53D7A"/>
    <w:rsid w:val="00CA0EBE"/>
    <w:rsid w:val="00CA32A9"/>
    <w:rsid w:val="00CE2917"/>
    <w:rsid w:val="00D0366A"/>
    <w:rsid w:val="00D03E72"/>
    <w:rsid w:val="00D140A4"/>
    <w:rsid w:val="00D15B92"/>
    <w:rsid w:val="00D346CE"/>
    <w:rsid w:val="00D35D4A"/>
    <w:rsid w:val="00D92349"/>
    <w:rsid w:val="00D93222"/>
    <w:rsid w:val="00DB054F"/>
    <w:rsid w:val="00E27968"/>
    <w:rsid w:val="00E3678D"/>
    <w:rsid w:val="00E52651"/>
    <w:rsid w:val="00E93D4B"/>
    <w:rsid w:val="00EB71BD"/>
    <w:rsid w:val="00EE044C"/>
    <w:rsid w:val="00F032D2"/>
    <w:rsid w:val="00F05312"/>
    <w:rsid w:val="00F3569C"/>
    <w:rsid w:val="00F411FD"/>
    <w:rsid w:val="00F459E0"/>
    <w:rsid w:val="00F71BC6"/>
    <w:rsid w:val="00F90475"/>
    <w:rsid w:val="00FA2CE9"/>
    <w:rsid w:val="00FA6A74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C238"/>
  <w15:chartTrackingRefBased/>
  <w15:docId w15:val="{4D96C852-4D64-604B-BDA4-ABC30E4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D4A"/>
    <w:pPr>
      <w:spacing w:after="120" w:line="276" w:lineRule="auto"/>
      <w:jc w:val="center"/>
    </w:pPr>
    <w:rPr>
      <w:rFonts w:ascii="Calibri" w:hAnsi="Calibri" w:cs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35D4A"/>
    <w:pPr>
      <w:keepNext/>
      <w:suppressAutoHyphens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D35D4A"/>
    <w:rPr>
      <w:rFonts w:ascii="Cambria" w:eastAsia="Times New Roman" w:hAnsi="Cambria" w:cs="Times New Roman"/>
      <w:bCs/>
      <w:i/>
      <w:sz w:val="28"/>
      <w:szCs w:val="28"/>
      <w:lang w:eastAsia="zh-CN"/>
    </w:rPr>
  </w:style>
  <w:style w:type="character" w:styleId="Collegamentoipertestuale">
    <w:name w:val="Hyperlink"/>
    <w:uiPriority w:val="99"/>
    <w:rsid w:val="00D35D4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35D4A"/>
    <w:pPr>
      <w:tabs>
        <w:tab w:val="center" w:pos="4819"/>
        <w:tab w:val="right" w:pos="9638"/>
      </w:tabs>
      <w:suppressAutoHyphens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D35D4A"/>
    <w:rPr>
      <w:rFonts w:ascii="Times New Roman" w:eastAsia="Times New Roman" w:hAnsi="Times New Roman" w:cs="Times New Roman"/>
      <w:b w:val="0"/>
      <w:iCs w:val="0"/>
      <w:lang w:eastAsia="ar-SA"/>
    </w:rPr>
  </w:style>
  <w:style w:type="character" w:customStyle="1" w:styleId="CharacterStyle2">
    <w:name w:val="Character Style 2"/>
    <w:rsid w:val="00D35D4A"/>
    <w:rPr>
      <w:rFonts w:ascii="Arial" w:hAnsi="Arial"/>
      <w:sz w:val="24"/>
    </w:rPr>
  </w:style>
  <w:style w:type="paragraph" w:customStyle="1" w:styleId="Paragrafoelenco1">
    <w:name w:val="Paragrafo elenco1"/>
    <w:basedOn w:val="Normale"/>
    <w:rsid w:val="00D35D4A"/>
    <w:pPr>
      <w:suppressAutoHyphens/>
      <w:spacing w:after="200"/>
      <w:ind w:left="720"/>
      <w:jc w:val="left"/>
    </w:pPr>
    <w:rPr>
      <w:rFonts w:cs="Calibri"/>
      <w:lang w:eastAsia="ar-SA"/>
    </w:rPr>
  </w:style>
  <w:style w:type="paragraph" w:customStyle="1" w:styleId="Default">
    <w:name w:val="Default"/>
    <w:rsid w:val="00D35D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essunaspaziatura">
    <w:name w:val="No Spacing"/>
    <w:qFormat/>
    <w:rsid w:val="00D35D4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385BF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E3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2BC"/>
    <w:rPr>
      <w:rFonts w:ascii="Calibri" w:hAnsi="Calibri" w:cs="Times New Roman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6690"/>
    <w:pPr>
      <w:suppressAutoHyphens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F6690"/>
    <w:rPr>
      <w:rFonts w:ascii="Times New Roman" w:eastAsia="Times New Roman" w:hAnsi="Times New Roman" w:cs="Times New Roman"/>
      <w:lang w:val="x-none" w:eastAsia="zh-CN"/>
    </w:rPr>
  </w:style>
  <w:style w:type="character" w:styleId="Rimandonotaapidipagina">
    <w:name w:val="footnote reference"/>
    <w:uiPriority w:val="99"/>
    <w:semiHidden/>
    <w:unhideWhenUsed/>
    <w:rsid w:val="001F669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C753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800n@pec.istruzione.it" TargetMode="External"/><Relationship Id="rId1" Type="http://schemas.openxmlformats.org/officeDocument/2006/relationships/hyperlink" Target="mailto:liic82800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DP%2520PER%2520LABORATORIO%2520CT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PDP%20PER%20LABORATORIO%20CTS.dot</Template>
  <TotalTime>12</TotalTime>
  <Pages>17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Links>
    <vt:vector size="18" baseType="variant">
      <vt:variant>
        <vt:i4>5046314</vt:i4>
      </vt:variant>
      <vt:variant>
        <vt:i4>6</vt:i4>
      </vt:variant>
      <vt:variant>
        <vt:i4>0</vt:i4>
      </vt:variant>
      <vt:variant>
        <vt:i4>5</vt:i4>
      </vt:variant>
      <vt:variant>
        <vt:lpwstr>mailto:liee075009@pec.istruzione.it</vt:lpwstr>
      </vt:variant>
      <vt:variant>
        <vt:lpwstr/>
      </vt:variant>
      <vt:variant>
        <vt:i4>5832739</vt:i4>
      </vt:variant>
      <vt:variant>
        <vt:i4>3</vt:i4>
      </vt:variant>
      <vt:variant>
        <vt:i4>0</vt:i4>
      </vt:variant>
      <vt:variant>
        <vt:i4>5</vt:i4>
      </vt:variant>
      <vt:variant>
        <vt:lpwstr>mailto:1circolopiombino@pec.it</vt:lpwstr>
      </vt:variant>
      <vt:variant>
        <vt:lpwstr/>
      </vt:variant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mailto:liee075009@istruzione.it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Alighieri</dc:creator>
  <cp:keywords/>
  <cp:lastModifiedBy>Client08</cp:lastModifiedBy>
  <cp:revision>3</cp:revision>
  <cp:lastPrinted>2020-11-08T17:32:00Z</cp:lastPrinted>
  <dcterms:created xsi:type="dcterms:W3CDTF">2023-10-16T14:21:00Z</dcterms:created>
  <dcterms:modified xsi:type="dcterms:W3CDTF">2023-10-17T09:44:00Z</dcterms:modified>
</cp:coreProperties>
</file>